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9B" w:rsidRPr="00363A1B" w:rsidRDefault="00F0379B" w:rsidP="00EB5586">
      <w:pPr>
        <w:pStyle w:val="Style"/>
        <w:spacing w:after="120" w:line="393" w:lineRule="exact"/>
        <w:ind w:left="720" w:right="797" w:firstLine="720"/>
        <w:jc w:val="center"/>
        <w:rPr>
          <w:rFonts w:ascii="Calibri" w:hAnsi="Calibri" w:cs="Calibri"/>
          <w:b/>
          <w:color w:val="000002"/>
          <w:sz w:val="36"/>
          <w:szCs w:val="36"/>
          <w:lang w:bidi="he-IL"/>
        </w:rPr>
      </w:pPr>
      <w:r w:rsidRPr="00363A1B">
        <w:rPr>
          <w:rFonts w:ascii="Calibri" w:hAnsi="Calibri" w:cs="Calibri"/>
          <w:b/>
          <w:color w:val="000002"/>
          <w:sz w:val="36"/>
          <w:szCs w:val="36"/>
          <w:lang w:bidi="he-IL"/>
        </w:rPr>
        <w:t>Pain Diary Following Injection</w:t>
      </w:r>
    </w:p>
    <w:p w:rsidR="00F0379B" w:rsidRPr="00363A1B" w:rsidRDefault="00F0379B" w:rsidP="00EB5586">
      <w:pPr>
        <w:pStyle w:val="Style"/>
        <w:spacing w:before="120" w:after="120" w:line="393" w:lineRule="exact"/>
        <w:ind w:left="-634" w:right="-605" w:firstLine="1354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Da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>te ______________</w:t>
      </w: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Joint 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:    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 xml:space="preserve">L 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>/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 xml:space="preserve"> </w:t>
      </w:r>
      <w:r w:rsidRPr="009B5426">
        <w:rPr>
          <w:rFonts w:ascii="Calibri" w:hAnsi="Calibri" w:cs="Calibri"/>
          <w:color w:val="000002"/>
          <w:sz w:val="22"/>
          <w:szCs w:val="22"/>
          <w:lang w:bidi="he-IL"/>
        </w:rPr>
        <w:t xml:space="preserve">  R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 xml:space="preserve">        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>Ankle    /   ______MTPJ  /  Plantar Fascia    /  ___________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Medication administered</w:t>
      </w:r>
      <w:r>
        <w:rPr>
          <w:rFonts w:ascii="Calibri" w:hAnsi="Calibri" w:cs="Calibri"/>
          <w:b/>
          <w:color w:val="000002"/>
          <w:sz w:val="22"/>
          <w:szCs w:val="22"/>
          <w:lang w:bidi="he-IL"/>
        </w:rPr>
        <w:tab/>
      </w:r>
      <w:r w:rsidRPr="00DB611A">
        <w:rPr>
          <w:rFonts w:ascii="Calibri" w:hAnsi="Calibri" w:cs="Calibri"/>
          <w:color w:val="000002"/>
          <w:sz w:val="22"/>
          <w:szCs w:val="22"/>
          <w:lang w:bidi="he-IL"/>
        </w:rPr>
        <w:t>Hydrocortistab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ab/>
        <w:t xml:space="preserve">      /</w:t>
      </w:r>
      <w:r>
        <w:rPr>
          <w:rFonts w:ascii="Calibri" w:hAnsi="Calibri" w:cs="Calibri"/>
          <w:color w:val="000002"/>
          <w:sz w:val="22"/>
          <w:szCs w:val="22"/>
          <w:lang w:bidi="he-IL"/>
        </w:rPr>
        <w:tab/>
        <w:t>Kenalogue       /        Marcain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color w:val="000002"/>
          <w:sz w:val="22"/>
          <w:szCs w:val="22"/>
          <w:lang w:bidi="he-IL"/>
        </w:rPr>
      </w:pPr>
      <w:r>
        <w:rPr>
          <w:rFonts w:ascii="Calibri" w:hAnsi="Calibri" w:cs="Calibri"/>
          <w:color w:val="000002"/>
          <w:sz w:val="22"/>
          <w:szCs w:val="22"/>
          <w:lang w:bidi="he-IL"/>
        </w:rPr>
        <w:t>Please circle</w:t>
      </w:r>
      <w:r w:rsidRPr="00363A1B">
        <w:rPr>
          <w:rFonts w:ascii="Calibri" w:hAnsi="Calibri" w:cs="Calibri"/>
          <w:color w:val="000002"/>
          <w:sz w:val="22"/>
          <w:szCs w:val="22"/>
          <w:lang w:bidi="he-IL"/>
        </w:rPr>
        <w:t xml:space="preserve"> the appropriate number representing the severity of your pain at each time point. 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Before Injection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Immediately after injection (within 15 minutes)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2 Hours after injection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End of the day of injection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0379B" w:rsidRPr="00363A1B" w:rsidRDefault="00F0379B" w:rsidP="00EB5586">
      <w:pPr>
        <w:pStyle w:val="Style"/>
        <w:spacing w:before="120" w:after="120" w:line="393" w:lineRule="exact"/>
        <w:ind w:right="26" w:firstLine="720"/>
        <w:rPr>
          <w:rFonts w:ascii="Calibri" w:hAnsi="Calibri" w:cs="Calibri"/>
          <w:b/>
          <w:color w:val="000002"/>
          <w:sz w:val="22"/>
          <w:szCs w:val="22"/>
          <w:lang w:bidi="he-IL"/>
        </w:rPr>
      </w:pPr>
      <w:r w:rsidRPr="00363A1B">
        <w:rPr>
          <w:rFonts w:ascii="Calibri" w:hAnsi="Calibri" w:cs="Calibri"/>
          <w:b/>
          <w:color w:val="000002"/>
          <w:sz w:val="22"/>
          <w:szCs w:val="22"/>
          <w:lang w:bidi="he-IL"/>
        </w:rPr>
        <w:t>End of the 2 weeks after injection</w:t>
      </w:r>
    </w:p>
    <w:p w:rsidR="00F0379B" w:rsidRPr="00363A1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0</w:t>
      </w:r>
      <w:r w:rsidRPr="00363A1B">
        <w:rPr>
          <w:rFonts w:cs="Calibri"/>
        </w:rPr>
        <w:tab/>
        <w:t>1</w:t>
      </w:r>
      <w:r w:rsidRPr="00363A1B">
        <w:rPr>
          <w:rFonts w:cs="Calibri"/>
        </w:rPr>
        <w:tab/>
        <w:t>2</w:t>
      </w:r>
      <w:r w:rsidRPr="00363A1B">
        <w:rPr>
          <w:rFonts w:cs="Calibri"/>
        </w:rPr>
        <w:tab/>
        <w:t>3</w:t>
      </w:r>
      <w:r w:rsidRPr="00363A1B">
        <w:rPr>
          <w:rFonts w:cs="Calibri"/>
        </w:rPr>
        <w:tab/>
        <w:t>4</w:t>
      </w:r>
      <w:r w:rsidRPr="00363A1B">
        <w:rPr>
          <w:rFonts w:cs="Calibri"/>
        </w:rPr>
        <w:tab/>
        <w:t>5</w:t>
      </w:r>
      <w:r w:rsidRPr="00363A1B">
        <w:rPr>
          <w:rFonts w:cs="Calibri"/>
        </w:rPr>
        <w:tab/>
        <w:t>6</w:t>
      </w:r>
      <w:r w:rsidRPr="00363A1B">
        <w:rPr>
          <w:rFonts w:cs="Calibri"/>
        </w:rPr>
        <w:tab/>
        <w:t>7</w:t>
      </w:r>
      <w:r w:rsidRPr="00363A1B">
        <w:rPr>
          <w:rFonts w:cs="Calibri"/>
        </w:rPr>
        <w:tab/>
        <w:t>8</w:t>
      </w:r>
      <w:r w:rsidRPr="00363A1B">
        <w:rPr>
          <w:rFonts w:cs="Calibri"/>
        </w:rPr>
        <w:tab/>
        <w:t>9</w:t>
      </w:r>
      <w:r w:rsidRPr="00363A1B">
        <w:rPr>
          <w:rFonts w:cs="Calibri"/>
        </w:rPr>
        <w:tab/>
        <w:t>10</w:t>
      </w:r>
    </w:p>
    <w:p w:rsidR="00F0379B" w:rsidRDefault="00F0379B" w:rsidP="00EB5586">
      <w:pPr>
        <w:spacing w:before="120" w:after="120"/>
        <w:ind w:firstLine="720"/>
        <w:rPr>
          <w:rFonts w:cs="Calibri"/>
        </w:rPr>
      </w:pPr>
      <w:r w:rsidRPr="00363A1B">
        <w:rPr>
          <w:rFonts w:cs="Calibri"/>
        </w:rPr>
        <w:t>No Pain</w:t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</w:r>
      <w:r w:rsidRPr="00363A1B">
        <w:rPr>
          <w:rFonts w:cs="Calibri"/>
        </w:rPr>
        <w:tab/>
        <w:t>Worst pain ever</w:t>
      </w:r>
    </w:p>
    <w:p w:rsidR="00F0379B" w:rsidRPr="009B5426" w:rsidRDefault="00F0379B" w:rsidP="009B5426">
      <w:pPr>
        <w:spacing w:before="120" w:after="120"/>
        <w:rPr>
          <w:rFonts w:cs="Calibri"/>
          <w:b/>
        </w:rPr>
      </w:pPr>
      <w:r w:rsidRPr="009B5426">
        <w:rPr>
          <w:rFonts w:cs="Calibri"/>
          <w:b/>
        </w:rPr>
        <w:t xml:space="preserve">Advice </w:t>
      </w:r>
      <w:r>
        <w:rPr>
          <w:rFonts w:cs="Calibri"/>
          <w:b/>
        </w:rPr>
        <w:t>a</w:t>
      </w:r>
      <w:r w:rsidRPr="009B5426">
        <w:rPr>
          <w:rFonts w:cs="Calibri"/>
          <w:b/>
        </w:rPr>
        <w:t>fter the Injection</w:t>
      </w:r>
    </w:p>
    <w:p w:rsidR="00F0379B" w:rsidRDefault="00F0379B" w:rsidP="00EB5586">
      <w:pPr>
        <w:spacing w:before="120" w:after="120"/>
        <w:rPr>
          <w:rFonts w:cs="Calibri"/>
        </w:rPr>
      </w:pPr>
      <w:r>
        <w:rPr>
          <w:rFonts w:cs="Calibri"/>
        </w:rPr>
        <w:t>Y</w:t>
      </w:r>
      <w:r w:rsidRPr="00363A1B">
        <w:rPr>
          <w:rFonts w:cs="Calibri"/>
        </w:rPr>
        <w:t xml:space="preserve">ou can put as much weight as is comfortable through the foot.  Remove the plaster </w:t>
      </w:r>
      <w:r>
        <w:rPr>
          <w:rFonts w:cs="Calibri"/>
        </w:rPr>
        <w:t xml:space="preserve">after about 2 hours.  You may experience some increase in pain within 48 hours, this will settle.  The injection may take up to 7 days to work.  </w:t>
      </w:r>
    </w:p>
    <w:p w:rsidR="00F0379B" w:rsidRDefault="00F0379B" w:rsidP="00EB5586">
      <w:pPr>
        <w:spacing w:before="120" w:after="120"/>
      </w:pPr>
      <w:r w:rsidRPr="00363A1B">
        <w:rPr>
          <w:rFonts w:cs="Calibri"/>
          <w:b/>
        </w:rPr>
        <w:t>Please bring this form with</w:t>
      </w:r>
      <w:r>
        <w:rPr>
          <w:rFonts w:cs="Calibri"/>
          <w:b/>
        </w:rPr>
        <w:t xml:space="preserve"> you to</w:t>
      </w:r>
      <w:r w:rsidRPr="00363A1B">
        <w:rPr>
          <w:rFonts w:cs="Calibri"/>
          <w:b/>
        </w:rPr>
        <w:t xml:space="preserve"> your next clinic appointment</w:t>
      </w:r>
    </w:p>
    <w:sectPr w:rsidR="00F0379B" w:rsidSect="00760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97" w:right="810" w:bottom="979" w:left="630" w:header="446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9B" w:rsidRDefault="00F0379B" w:rsidP="002E008A">
      <w:pPr>
        <w:spacing w:after="0" w:line="240" w:lineRule="auto"/>
      </w:pPr>
      <w:r>
        <w:separator/>
      </w:r>
    </w:p>
  </w:endnote>
  <w:endnote w:type="continuationSeparator" w:id="0">
    <w:p w:rsidR="00F0379B" w:rsidRDefault="00F0379B" w:rsidP="002E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B" w:rsidRDefault="00F03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B" w:rsidRPr="00363A1B" w:rsidRDefault="00F0379B" w:rsidP="003022A4">
    <w:pPr>
      <w:tabs>
        <w:tab w:val="left" w:pos="1519"/>
      </w:tabs>
      <w:autoSpaceDE w:val="0"/>
      <w:autoSpaceDN w:val="0"/>
      <w:adjustRightInd w:val="0"/>
      <w:spacing w:after="100"/>
      <w:rPr>
        <w:rFonts w:cs="Calibri"/>
        <w:b/>
        <w:sz w:val="16"/>
        <w:szCs w:val="16"/>
      </w:rPr>
    </w:pPr>
    <w:r w:rsidRPr="00363A1B">
      <w:rPr>
        <w:rFonts w:cs="Calibri"/>
        <w:b/>
        <w:sz w:val="16"/>
        <w:szCs w:val="16"/>
      </w:rPr>
      <w:t>David Gordon, Co</w:t>
    </w:r>
    <w:r>
      <w:rPr>
        <w:rFonts w:cs="Calibri"/>
        <w:b/>
        <w:sz w:val="16"/>
        <w:szCs w:val="16"/>
      </w:rPr>
      <w:t xml:space="preserve">nsultant Orthopaedic Surgeon – </w:t>
    </w:r>
    <w:r w:rsidRPr="00363A1B">
      <w:rPr>
        <w:rFonts w:cs="Calibri"/>
        <w:b/>
        <w:sz w:val="16"/>
        <w:szCs w:val="16"/>
      </w:rPr>
      <w:t xml:space="preserve">Pain Diary  </w:t>
    </w:r>
    <w:r>
      <w:rPr>
        <w:rFonts w:cs="Calibri"/>
        <w:b/>
        <w:sz w:val="16"/>
        <w:szCs w:val="16"/>
      </w:rPr>
      <w:t>Dec</w:t>
    </w:r>
    <w:r w:rsidRPr="00363A1B">
      <w:rPr>
        <w:rFonts w:cs="Calibri"/>
        <w:b/>
        <w:sz w:val="16"/>
        <w:szCs w:val="16"/>
      </w:rPr>
      <w:t xml:space="preserve">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B" w:rsidRDefault="00F03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9B" w:rsidRDefault="00F0379B" w:rsidP="002E008A">
      <w:pPr>
        <w:spacing w:after="0" w:line="240" w:lineRule="auto"/>
      </w:pPr>
      <w:r>
        <w:separator/>
      </w:r>
    </w:p>
  </w:footnote>
  <w:footnote w:type="continuationSeparator" w:id="0">
    <w:p w:rsidR="00F0379B" w:rsidRDefault="00F0379B" w:rsidP="002E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B" w:rsidRDefault="00F03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B" w:rsidRPr="00363A1B" w:rsidRDefault="00F0379B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</w:rPr>
    </w:pPr>
    <w:r w:rsidRPr="00363A1B">
      <w:rPr>
        <w:rFonts w:cs="Calibri"/>
        <w:b/>
        <w:sz w:val="40"/>
        <w:szCs w:val="40"/>
      </w:rPr>
      <w:t>Mr David Gordon</w:t>
    </w:r>
    <w:r w:rsidRPr="00363A1B">
      <w:rPr>
        <w:rFonts w:cs="Calibri"/>
        <w:b/>
      </w:rPr>
      <w:t xml:space="preserve"> MB ChB, MRCS, MD, FRCS (Tr &amp; Orth)</w:t>
    </w:r>
  </w:p>
  <w:p w:rsidR="00F0379B" w:rsidRPr="00363A1B" w:rsidRDefault="00F0379B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  <w:sz w:val="40"/>
        <w:szCs w:val="40"/>
      </w:rPr>
    </w:pPr>
    <w:r w:rsidRPr="00363A1B">
      <w:rPr>
        <w:rFonts w:cs="Calibri"/>
        <w:b/>
        <w:sz w:val="40"/>
        <w:szCs w:val="40"/>
      </w:rPr>
      <w:t>Consultant Orthopaedic Surgeon</w:t>
    </w:r>
  </w:p>
  <w:p w:rsidR="00F0379B" w:rsidRDefault="00F0379B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Style w:val="Hyperlink"/>
        <w:b/>
        <w:color w:val="auto"/>
        <w:sz w:val="28"/>
        <w:u w:val="none"/>
      </w:rPr>
    </w:pPr>
    <w:r w:rsidRPr="00255185">
      <w:rPr>
        <w:rStyle w:val="Hyperlink"/>
        <w:b/>
        <w:color w:val="auto"/>
        <w:sz w:val="28"/>
        <w:u w:val="none"/>
      </w:rPr>
      <w:t>www.davidgordon</w:t>
    </w:r>
    <w:r w:rsidRPr="00255185">
      <w:rPr>
        <w:rStyle w:val="Hyperlink"/>
        <w:b/>
        <w:color w:val="00B0F0"/>
        <w:sz w:val="28"/>
        <w:u w:val="none"/>
      </w:rPr>
      <w:t>ortho</w:t>
    </w:r>
    <w:r w:rsidRPr="00255185">
      <w:rPr>
        <w:rStyle w:val="Hyperlink"/>
        <w:b/>
        <w:color w:val="auto"/>
        <w:sz w:val="28"/>
        <w:u w:val="none"/>
      </w:rPr>
      <w:t>.com</w:t>
    </w:r>
  </w:p>
  <w:p w:rsidR="00F0379B" w:rsidRPr="00363A1B" w:rsidRDefault="00F0379B" w:rsidP="009542CA">
    <w:pPr>
      <w:tabs>
        <w:tab w:val="left" w:pos="1519"/>
      </w:tabs>
      <w:autoSpaceDE w:val="0"/>
      <w:autoSpaceDN w:val="0"/>
      <w:adjustRightInd w:val="0"/>
      <w:spacing w:after="0"/>
      <w:jc w:val="center"/>
      <w:rPr>
        <w:rFonts w:cs="Calibri"/>
        <w:b/>
        <w:sz w:val="2"/>
        <w:szCs w:val="40"/>
      </w:rPr>
    </w:pPr>
  </w:p>
  <w:p w:rsidR="00F0379B" w:rsidRPr="00363A1B" w:rsidRDefault="00F0379B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  <w:r>
      <w:rPr>
        <w:noProof/>
        <w:lang w:eastAsia="en-GB"/>
      </w:rPr>
      <w:pict>
        <v:group id="Group 8" o:spid="_x0000_s2049" style="position:absolute;margin-left:30.05pt;margin-top:2.9pt;width:498pt;height:42.6pt;z-index:251658752" coordsize="63246,54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http://www.davidgordonortho.co.uk/harpenden_logo.png" href="http://www.spirehealthcare.com/Harpenden/About-Us" style="position:absolute;top:18;width:16122;height:53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t+xzCAAAA2gAAAA8AAABkcnMvZG93bnJldi54bWxEj19rwjAUxd8Fv0O4wt5s6ibbqKYiA2Xu&#10;bXUP8+3SXJvS5qYkUeu3XwaDPR7Onx9nvRltL67kQ+tYwSLLQRDXTrfcKPg67uavIEJE1tg7JgV3&#10;CrApp5M1Ftrd+JOuVWxEGuFQoAIT41BIGWpDFkPmBuLknZ23GJP0jdQeb2nc9vIxz5+lxZYTweBA&#10;b4bqrrrYxH1y2uwvL9tFZ+4fnr5Ph1M1KPUwG7crEJHG+B/+a79rBUv4vZJugC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fscwgAAANoAAAAPAAAAAAAAAAAAAAAAAJ8C&#10;AABkcnMvZG93bnJldi54bWxQSwUGAAAAAAQABAD3AAAAjgMAAAAA&#10;" o:button="t">
            <v:fill o:detectmouseclick="t"/>
            <v:imagedata r:id="rId1" o:title=""/>
          </v:shape>
          <v:shape id="Picture 5" o:spid="_x0000_s2051" type="#_x0000_t75" alt="http://www.davidgordonortho.co.uk/bushey_logo.png" href="http://www.spirehealthcare.com/bushey/Welcome-to-Spire-Bushey-Hospital" style="position:absolute;left:18288;top:18;width:14020;height:53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HMDbEAAAA2gAAAA8AAABkcnMvZG93bnJldi54bWxEj09rwkAUxO+C32F5Qm+6sWCR6CpiKhRP&#10;rX8O3h7ZZxLNvo272xj76buFgsdhZn7DzJedqUVLzleWFYxHCQji3OqKCwWH/WY4BeEDssbaMil4&#10;kIflot+bY6rtnb+o3YVCRAj7FBWUITSplD4vyaAf2YY4emfrDIYoXSG1w3uEm1q+JsmbNFhxXCix&#10;oXVJ+XX3bRRk6+zijtn21tbTn+1j406f7/uJUi+DbjUDEagLz/B/+0MrmMDf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HMDbEAAAA2gAAAA8AAAAAAAAAAAAAAAAA&#10;nwIAAGRycy9kb3ducmV2LnhtbFBLBQYAAAAABAAEAPcAAACQAwAAAAA=&#10;" o:button="t">
            <v:fill o:detectmouseclick="t"/>
            <v:imagedata r:id="rId2" o:title=""/>
          </v:shape>
          <v:shape id="Picture 6" o:spid="_x0000_s2052" type="#_x0000_t75" alt="http://www.davidgordonortho.co.uk/bishops%20wood%20hospital%20logo.jpg" href="http://www.bmihealthcare.co.uk/hospital/about-the-hospital?p_hosp_name=BMI Bishops Wood Hospital&amp;p_hosp_id=238&amp;in_page=About the hospita" style="position:absolute;left:34575;width:14193;height:53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pezDAAAA2gAAAA8AAABkcnMvZG93bnJldi54bWxEj0GLwjAUhO+C/yE8YW+a6qG61SgiKutB&#10;FqsXb4/m2Rabl9pErfvrN8LCHoeZ+YaZLVpTiQc1rrSsYDiIQBBnVpecKzgdN/0JCOeRNVaWScGL&#10;HCzm3c4ME22ffKBH6nMRIOwSVFB4XydSuqwgg25ga+LgXWxj0AfZ5FI3+AxwU8lRFMXSYMlhocCa&#10;VgVl1/RuFGzPfh1/H9xx91lPfqrdTet4vFfqo9cupyA8tf4//Nf+0gpieF8JN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Wl7MMAAADaAAAADwAAAAAAAAAAAAAAAACf&#10;AgAAZHJzL2Rvd25yZXYueG1sUEsFBgAAAAAEAAQA9wAAAI8DAAAAAA==&#10;" o:button="t">
            <v:fill o:detectmouseclick="t"/>
            <v:imagedata r:id="rId3" o:title=""/>
          </v:shape>
          <v:shape id="Picture 7" o:spid="_x0000_s2053" type="#_x0000_t75" alt="http://www.davidgordonortho.co.uk/logo%5b1%5d.jpg" href="https://www.ldh.nhs.uk/" style="position:absolute;left:51461;top:148;width:11785;height:52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w51PDAAAA2gAAAA8AAABkcnMvZG93bnJldi54bWxEj0FrwkAUhO9C/8PyCl6KbmqhkZiNFKHg&#10;1VhLvT2zzySYfZvurib9991CweMwM98w+Xo0nbiR861lBc/zBARxZXXLtYKP/ftsCcIHZI2dZVLw&#10;Qx7WxcMkx0zbgXd0K0MtIoR9hgqaEPpMSl81ZNDPbU8cvbN1BkOUrpba4RDhppOLJHmVBluOCw32&#10;tGmoupRXo+BgX743envekys/j1/D06n0JlVq+ji+rUAEGsM9/N/eagUp/F2JN0A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PDnU8MAAADaAAAADwAAAAAAAAAAAAAAAACf&#10;AgAAZHJzL2Rvd25yZXYueG1sUEsFBgAAAAAEAAQA9wAAAI8DAAAAAA==&#10;" o:button="t">
            <v:fill o:detectmouseclick="t"/>
            <v:imagedata r:id="rId4" o:title=""/>
          </v:shape>
        </v:group>
      </w:pict>
    </w:r>
  </w:p>
  <w:p w:rsidR="00F0379B" w:rsidRPr="00363A1B" w:rsidRDefault="00F0379B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</w:p>
  <w:p w:rsidR="00F0379B" w:rsidRPr="00363A1B" w:rsidRDefault="00F0379B" w:rsidP="009542CA">
    <w:pPr>
      <w:tabs>
        <w:tab w:val="left" w:pos="1519"/>
      </w:tabs>
      <w:autoSpaceDE w:val="0"/>
      <w:autoSpaceDN w:val="0"/>
      <w:adjustRightInd w:val="0"/>
      <w:spacing w:after="0"/>
      <w:rPr>
        <w:rFonts w:cs="Calibri"/>
        <w:b/>
        <w:sz w:val="28"/>
        <w:szCs w:val="28"/>
      </w:rPr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8" o:spid="_x0000_s2054" type="#_x0000_t32" style="position:absolute;margin-left:6.75pt;margin-top:11.8pt;width:544.0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" strokeweight="1pt"/>
      </w:pict>
    </w:r>
  </w:p>
  <w:p w:rsidR="00F0379B" w:rsidRDefault="00F0379B" w:rsidP="009542CA">
    <w:pPr>
      <w:autoSpaceDE w:val="0"/>
      <w:autoSpaceDN w:val="0"/>
      <w:adjustRightInd w:val="0"/>
      <w:spacing w:after="100"/>
      <w:ind w:left="270"/>
      <w:rPr>
        <w:rStyle w:val="Hyperlink"/>
        <w:color w:val="auto"/>
        <w:u w:val="none"/>
      </w:rPr>
    </w:pPr>
    <w:r w:rsidRPr="00363A1B">
      <w:rPr>
        <w:rFonts w:cs="Calibri"/>
        <w:b/>
      </w:rPr>
      <w:t xml:space="preserve">Private Practice Personal Assistant:   Helen Sellars   </w:t>
    </w:r>
    <w:r w:rsidRPr="00363A1B">
      <w:rPr>
        <w:rFonts w:cs="Calibri"/>
        <w:b/>
      </w:rPr>
      <w:tab/>
    </w:r>
    <w:r>
      <w:t xml:space="preserve">T/F: </w:t>
    </w:r>
    <w:r w:rsidRPr="00666AA3">
      <w:t>01582-</w:t>
    </w:r>
    <w:r>
      <w:t xml:space="preserve">622-219           E: </w:t>
    </w:r>
    <w:hyperlink r:id="rId5" w:history="1">
      <w:r w:rsidRPr="009542CA">
        <w:rPr>
          <w:rStyle w:val="Hyperlink"/>
          <w:color w:val="auto"/>
          <w:u w:val="none"/>
        </w:rPr>
        <w:t>helen@davidgordon</w:t>
      </w:r>
      <w:r w:rsidRPr="009542CA">
        <w:rPr>
          <w:rStyle w:val="Hyperlink"/>
          <w:color w:val="00B0F0"/>
          <w:u w:val="none"/>
        </w:rPr>
        <w:t>ortho</w:t>
      </w:r>
      <w:r w:rsidRPr="009542CA">
        <w:rPr>
          <w:rStyle w:val="Hyperlink"/>
          <w:color w:val="auto"/>
          <w:u w:val="none"/>
        </w:rPr>
        <w:t>.com</w:t>
      </w:r>
    </w:hyperlink>
  </w:p>
  <w:p w:rsidR="00F0379B" w:rsidRPr="00666AA3" w:rsidRDefault="00F0379B" w:rsidP="009542CA">
    <w:pPr>
      <w:autoSpaceDE w:val="0"/>
      <w:autoSpaceDN w:val="0"/>
      <w:adjustRightInd w:val="0"/>
      <w:spacing w:after="100"/>
      <w:ind w:left="270"/>
    </w:pPr>
    <w:r w:rsidRPr="00363A1B">
      <w:rPr>
        <w:rFonts w:cs="Calibri"/>
        <w:b/>
      </w:rPr>
      <w:t>NHS Secretary: Jacqueline Andrews</w:t>
    </w:r>
    <w:r w:rsidRPr="00363A1B">
      <w:rPr>
        <w:rFonts w:cs="Calibri"/>
        <w:b/>
      </w:rPr>
      <w:tab/>
    </w:r>
    <w:r w:rsidRPr="00363A1B">
      <w:rPr>
        <w:rFonts w:cs="Calibri"/>
        <w:b/>
      </w:rPr>
      <w:tab/>
    </w:r>
    <w:r w:rsidRPr="00363A1B">
      <w:rPr>
        <w:rFonts w:cs="Calibri"/>
        <w:b/>
      </w:rPr>
      <w:tab/>
    </w:r>
    <w:r>
      <w:t xml:space="preserve">T:    </w:t>
    </w:r>
    <w:r w:rsidRPr="00666AA3">
      <w:t>01582-</w:t>
    </w:r>
    <w:r>
      <w:t>497-066</w:t>
    </w:r>
  </w:p>
  <w:p w:rsidR="00F0379B" w:rsidRPr="009542CA" w:rsidRDefault="00F0379B" w:rsidP="009542CA">
    <w:pPr>
      <w:pStyle w:val="Header"/>
    </w:pPr>
    <w:r>
      <w:rPr>
        <w:noProof/>
        <w:lang w:eastAsia="en-GB"/>
      </w:rPr>
      <w:pict>
        <v:shape id="Straight Arrow Connector 9" o:spid="_x0000_s2055" type="#_x0000_t32" style="position:absolute;margin-left:8.45pt;margin-top:1.25pt;width:544.0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" strokeweight="1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9B" w:rsidRDefault="00F03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B01"/>
    <w:multiLevelType w:val="hybridMultilevel"/>
    <w:tmpl w:val="B914B2CE"/>
    <w:lvl w:ilvl="0" w:tplc="96500D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1F77"/>
    <w:multiLevelType w:val="hybridMultilevel"/>
    <w:tmpl w:val="B93485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08A"/>
    <w:rsid w:val="00021878"/>
    <w:rsid w:val="0006698D"/>
    <w:rsid w:val="000C3028"/>
    <w:rsid w:val="000D1960"/>
    <w:rsid w:val="000D4889"/>
    <w:rsid w:val="000D53BC"/>
    <w:rsid w:val="000F2762"/>
    <w:rsid w:val="001161B0"/>
    <w:rsid w:val="001D5D69"/>
    <w:rsid w:val="001E31D2"/>
    <w:rsid w:val="00225881"/>
    <w:rsid w:val="00255185"/>
    <w:rsid w:val="00282CCB"/>
    <w:rsid w:val="0029790A"/>
    <w:rsid w:val="002D4BA4"/>
    <w:rsid w:val="002E008A"/>
    <w:rsid w:val="002E3702"/>
    <w:rsid w:val="003022A4"/>
    <w:rsid w:val="00360EA9"/>
    <w:rsid w:val="00363A1B"/>
    <w:rsid w:val="00371303"/>
    <w:rsid w:val="0042679E"/>
    <w:rsid w:val="00433018"/>
    <w:rsid w:val="0043650F"/>
    <w:rsid w:val="00484E3F"/>
    <w:rsid w:val="004A0580"/>
    <w:rsid w:val="004A6E92"/>
    <w:rsid w:val="005479A7"/>
    <w:rsid w:val="00596FF4"/>
    <w:rsid w:val="005C2626"/>
    <w:rsid w:val="005C4323"/>
    <w:rsid w:val="005D6BF9"/>
    <w:rsid w:val="00666AA3"/>
    <w:rsid w:val="0067203A"/>
    <w:rsid w:val="00672344"/>
    <w:rsid w:val="0067680A"/>
    <w:rsid w:val="00681886"/>
    <w:rsid w:val="00686199"/>
    <w:rsid w:val="006A37EE"/>
    <w:rsid w:val="006B61C6"/>
    <w:rsid w:val="006C68DB"/>
    <w:rsid w:val="006F6BA2"/>
    <w:rsid w:val="007537B0"/>
    <w:rsid w:val="007604E3"/>
    <w:rsid w:val="00777914"/>
    <w:rsid w:val="0079695C"/>
    <w:rsid w:val="007A76AF"/>
    <w:rsid w:val="007B4D04"/>
    <w:rsid w:val="007C70C3"/>
    <w:rsid w:val="00817396"/>
    <w:rsid w:val="0084139B"/>
    <w:rsid w:val="008972E7"/>
    <w:rsid w:val="008B1DB9"/>
    <w:rsid w:val="008B5BDD"/>
    <w:rsid w:val="008B7C35"/>
    <w:rsid w:val="008C19DC"/>
    <w:rsid w:val="008D5DE1"/>
    <w:rsid w:val="008F6E6B"/>
    <w:rsid w:val="009412EB"/>
    <w:rsid w:val="009542CA"/>
    <w:rsid w:val="009B5426"/>
    <w:rsid w:val="009C7EF4"/>
    <w:rsid w:val="00A23A2F"/>
    <w:rsid w:val="00A3079E"/>
    <w:rsid w:val="00AE6F05"/>
    <w:rsid w:val="00B368F5"/>
    <w:rsid w:val="00B467A3"/>
    <w:rsid w:val="00C52DF0"/>
    <w:rsid w:val="00C878A5"/>
    <w:rsid w:val="00D0693F"/>
    <w:rsid w:val="00D41F43"/>
    <w:rsid w:val="00D4338C"/>
    <w:rsid w:val="00D75EAE"/>
    <w:rsid w:val="00DB611A"/>
    <w:rsid w:val="00DC076A"/>
    <w:rsid w:val="00E07CA9"/>
    <w:rsid w:val="00E458DB"/>
    <w:rsid w:val="00E8165A"/>
    <w:rsid w:val="00EB5586"/>
    <w:rsid w:val="00F0379B"/>
    <w:rsid w:val="00F4440B"/>
    <w:rsid w:val="00F470F0"/>
    <w:rsid w:val="00F6706B"/>
    <w:rsid w:val="00F7162C"/>
    <w:rsid w:val="00FA5A2C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08A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E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08A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2E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08A"/>
    <w:rPr>
      <w:rFonts w:ascii="Tahoma" w:hAnsi="Tahoma"/>
      <w:sz w:val="16"/>
      <w:lang w:val="en-GB" w:eastAsia="x-none"/>
    </w:rPr>
  </w:style>
  <w:style w:type="character" w:styleId="Hyperlink">
    <w:name w:val="Hyperlink"/>
    <w:basedOn w:val="DefaultParagraphFont"/>
    <w:uiPriority w:val="99"/>
    <w:rsid w:val="002E00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12EB"/>
    <w:pPr>
      <w:ind w:left="720"/>
      <w:contextualSpacing/>
    </w:pPr>
  </w:style>
  <w:style w:type="character" w:customStyle="1" w:styleId="normal-c-c21">
    <w:name w:val="normal-c-c21"/>
    <w:uiPriority w:val="99"/>
    <w:rsid w:val="00FA5A2C"/>
    <w:rPr>
      <w:rFonts w:ascii="Arial" w:hAnsi="Arial"/>
      <w:sz w:val="24"/>
    </w:rPr>
  </w:style>
  <w:style w:type="paragraph" w:customStyle="1" w:styleId="Style">
    <w:name w:val="Style"/>
    <w:uiPriority w:val="99"/>
    <w:rsid w:val="00EB55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helen@davidgordonortho.co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159</Words>
  <Characters>910</Characters>
  <Application>Microsoft Office Word</Application>
  <DocSecurity>0</DocSecurity>
  <Lines>0</Lines>
  <Paragraphs>0</Paragraphs>
  <ScaleCrop>false</ScaleCrop>
  <Company>Spire Healthcare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Diary Following Injection</dc:title>
  <dc:subject/>
  <dc:creator>FAIRCAP-ADM</dc:creator>
  <cp:keywords/>
  <dc:description/>
  <cp:lastModifiedBy>dgordon</cp:lastModifiedBy>
  <cp:revision>3</cp:revision>
  <cp:lastPrinted>2013-11-21T17:16:00Z</cp:lastPrinted>
  <dcterms:created xsi:type="dcterms:W3CDTF">2013-12-24T11:54:00Z</dcterms:created>
  <dcterms:modified xsi:type="dcterms:W3CDTF">2013-12-24T12:03:00Z</dcterms:modified>
</cp:coreProperties>
</file>