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478" w:rsidRDefault="00933478" w:rsidP="00261004">
      <w:pPr>
        <w:spacing w:before="200" w:after="0"/>
        <w:jc w:val="center"/>
        <w:rPr>
          <w:rFonts w:cs="Calibri"/>
          <w:b/>
          <w:sz w:val="40"/>
          <w:szCs w:val="40"/>
        </w:rPr>
      </w:pPr>
      <w:r>
        <w:rPr>
          <w:rFonts w:cs="Calibri"/>
          <w:b/>
          <w:sz w:val="40"/>
          <w:szCs w:val="40"/>
        </w:rPr>
        <w:t>Minimally Invasive Cheilectomy Operation</w:t>
      </w:r>
      <w:r w:rsidRPr="00557F32">
        <w:rPr>
          <w:rFonts w:cs="Calibri"/>
          <w:b/>
          <w:sz w:val="40"/>
          <w:szCs w:val="40"/>
        </w:rPr>
        <w:t xml:space="preserve"> </w:t>
      </w:r>
    </w:p>
    <w:p w:rsidR="00933478" w:rsidRPr="00557F32" w:rsidRDefault="00933478" w:rsidP="009E25D9">
      <w:pPr>
        <w:spacing w:after="0"/>
        <w:jc w:val="center"/>
        <w:rPr>
          <w:b/>
        </w:rPr>
      </w:pPr>
      <w:r>
        <w:rPr>
          <w:rFonts w:cs="Calibri"/>
          <w:b/>
          <w:sz w:val="40"/>
          <w:szCs w:val="40"/>
        </w:rPr>
        <w:t>- Post Operative Rehabilitation Protocol</w:t>
      </w:r>
    </w:p>
    <w:p w:rsidR="00933478" w:rsidRDefault="00933478" w:rsidP="00557F32">
      <w:pPr>
        <w:jc w:val="center"/>
        <w:rPr>
          <w:rFonts w:cs="Calibri"/>
          <w:b/>
          <w:sz w:val="40"/>
          <w:szCs w:val="40"/>
        </w:rPr>
      </w:pPr>
      <w:r>
        <w:rPr>
          <w:rFonts w:cs="Calibri"/>
          <w:b/>
          <w:sz w:val="40"/>
          <w:szCs w:val="40"/>
        </w:rPr>
        <w:t xml:space="preserve"> (Big Toe Joint - Bone Excision for Arthritis) </w:t>
      </w:r>
    </w:p>
    <w:p w:rsidR="00933478" w:rsidRDefault="00933478" w:rsidP="004C489F">
      <w:pPr>
        <w:spacing w:after="0"/>
        <w:jc w:val="both"/>
        <w:rPr>
          <w:rFonts w:cs="Calibri"/>
          <w:b/>
        </w:rPr>
      </w:pPr>
      <w:r>
        <w:rPr>
          <w:rFonts w:cs="Calibri"/>
          <w:b/>
        </w:rPr>
        <w:t>Operative Summary</w:t>
      </w:r>
    </w:p>
    <w:p w:rsidR="00933478" w:rsidRDefault="00933478" w:rsidP="004C489F">
      <w:pPr>
        <w:spacing w:after="0"/>
        <w:jc w:val="both"/>
        <w:rPr>
          <w:rFonts w:cs="Calibri"/>
        </w:rPr>
      </w:pPr>
      <w:r>
        <w:t xml:space="preserve">The excessive bone (osteophytes) on the top of your big toe joint, are removed with a small burr.  The excessive bone has the appearance of a lip (Greek=cheilo).  The joint will be evaluated and tight structures released, as well as other osteophytes removed. Cartilage stimulating procedures may also be performed.  The operation is performed under an </w:t>
      </w:r>
      <w:r>
        <w:rPr>
          <w:rFonts w:cs="Calibri"/>
        </w:rPr>
        <w:t>ankle anaesthetic block, numbing the entire foot.  A general anaesthetic or sedation may also be used, according to your preference.</w:t>
      </w:r>
    </w:p>
    <w:p w:rsidR="00933478" w:rsidRPr="00557F32" w:rsidRDefault="00933478" w:rsidP="004C489F">
      <w:pPr>
        <w:spacing w:after="0"/>
        <w:jc w:val="both"/>
        <w:rPr>
          <w:rFonts w:cs="Calibri"/>
        </w:rPr>
      </w:pPr>
    </w:p>
    <w:p w:rsidR="00933478" w:rsidRPr="00624DBF" w:rsidRDefault="00933478" w:rsidP="004C489F">
      <w:pPr>
        <w:spacing w:after="0"/>
        <w:jc w:val="both"/>
        <w:rPr>
          <w:rFonts w:cs="Calibri"/>
        </w:rPr>
      </w:pPr>
      <w:r>
        <w:rPr>
          <w:rFonts w:cs="Calibri"/>
          <w:b/>
        </w:rPr>
        <w:t xml:space="preserve">Day of </w:t>
      </w:r>
      <w:r w:rsidRPr="00D44C3C">
        <w:rPr>
          <w:rFonts w:cs="Calibri"/>
          <w:b/>
        </w:rPr>
        <w:t>Operation (Day 0)</w:t>
      </w:r>
    </w:p>
    <w:p w:rsidR="00933478" w:rsidRDefault="00933478" w:rsidP="004C489F">
      <w:pPr>
        <w:spacing w:after="0"/>
        <w:jc w:val="both"/>
        <w:rPr>
          <w:rFonts w:cs="Calibri"/>
        </w:rPr>
      </w:pPr>
      <w:r>
        <w:rPr>
          <w:rFonts w:cs="Calibri"/>
        </w:rPr>
        <w:t>Strict elevation</w:t>
      </w:r>
    </w:p>
    <w:p w:rsidR="00933478" w:rsidRDefault="00933478" w:rsidP="004C489F">
      <w:pPr>
        <w:spacing w:after="0"/>
        <w:jc w:val="both"/>
        <w:rPr>
          <w:rFonts w:cs="Calibri"/>
        </w:rPr>
      </w:pPr>
      <w:r>
        <w:rPr>
          <w:rFonts w:cs="Calibri"/>
        </w:rPr>
        <w:t>Rigid post-operative sandal</w:t>
      </w:r>
      <w:r w:rsidRPr="00624DBF">
        <w:rPr>
          <w:rFonts w:cs="Calibri"/>
        </w:rPr>
        <w:t xml:space="preserve"> </w:t>
      </w:r>
      <w:r>
        <w:rPr>
          <w:rFonts w:cs="Calibri"/>
        </w:rPr>
        <w:t>- mobilise full weight bearing (with 2 crutches only if needed)</w:t>
      </w:r>
    </w:p>
    <w:p w:rsidR="00933478" w:rsidRDefault="00933478" w:rsidP="004C489F">
      <w:pPr>
        <w:spacing w:after="0"/>
        <w:jc w:val="both"/>
        <w:rPr>
          <w:rFonts w:cs="Calibri"/>
        </w:rPr>
      </w:pPr>
      <w:r>
        <w:rPr>
          <w:rFonts w:cs="Calibri"/>
        </w:rPr>
        <w:t>Home the same day</w:t>
      </w:r>
    </w:p>
    <w:p w:rsidR="00933478" w:rsidRDefault="00933478" w:rsidP="004C489F">
      <w:pPr>
        <w:spacing w:after="0"/>
        <w:jc w:val="both"/>
        <w:rPr>
          <w:rFonts w:cs="Calibri"/>
        </w:rPr>
      </w:pPr>
      <w:r w:rsidRPr="00A46CD0">
        <w:rPr>
          <w:rFonts w:cs="Calibri"/>
        </w:rPr>
        <w:t>Some bleeding may to be seen through bandage</w:t>
      </w:r>
      <w:r>
        <w:rPr>
          <w:rFonts w:cs="Calibri"/>
        </w:rPr>
        <w:t>, this is normal</w:t>
      </w:r>
    </w:p>
    <w:p w:rsidR="00933478" w:rsidRDefault="00933478" w:rsidP="004C489F">
      <w:pPr>
        <w:spacing w:after="0"/>
        <w:jc w:val="both"/>
        <w:rPr>
          <w:rFonts w:cs="Calibri"/>
        </w:rPr>
      </w:pPr>
      <w:r>
        <w:rPr>
          <w:rFonts w:cs="Calibri"/>
        </w:rPr>
        <w:t>Move toes, ankle, knee and hip</w:t>
      </w:r>
    </w:p>
    <w:p w:rsidR="00933478" w:rsidRDefault="00933478" w:rsidP="004C489F">
      <w:pPr>
        <w:spacing w:after="0"/>
        <w:jc w:val="both"/>
        <w:rPr>
          <w:rFonts w:cs="Calibri"/>
        </w:rPr>
      </w:pPr>
      <w:r w:rsidRPr="00BF3DF5">
        <w:rPr>
          <w:rFonts w:cs="Calibri"/>
        </w:rPr>
        <w:t xml:space="preserve">Regular </w:t>
      </w:r>
      <w:r>
        <w:rPr>
          <w:rFonts w:cs="Calibri"/>
        </w:rPr>
        <w:t xml:space="preserve">(3-4 times/day) </w:t>
      </w:r>
      <w:r w:rsidRPr="00BF3DF5">
        <w:rPr>
          <w:rFonts w:cs="Calibri"/>
        </w:rPr>
        <w:t>pain relief (</w:t>
      </w:r>
      <w:r>
        <w:rPr>
          <w:rFonts w:cs="Calibri"/>
        </w:rPr>
        <w:t>Co</w:t>
      </w:r>
      <w:r w:rsidRPr="00BF3DF5">
        <w:rPr>
          <w:rFonts w:cs="Calibri"/>
        </w:rPr>
        <w:t>d</w:t>
      </w:r>
      <w:r>
        <w:rPr>
          <w:rFonts w:cs="Calibri"/>
        </w:rPr>
        <w:t>e</w:t>
      </w:r>
      <w:r w:rsidRPr="00BF3DF5">
        <w:rPr>
          <w:rFonts w:cs="Calibri"/>
        </w:rPr>
        <w:t>ine and Diclofenac)</w:t>
      </w:r>
      <w:r>
        <w:rPr>
          <w:rFonts w:cs="Calibri"/>
        </w:rPr>
        <w:t xml:space="preserve"> once discomfort begins (as the ankle anaesthetic block wears off, approximately 6-12 hours after surgery)</w:t>
      </w:r>
    </w:p>
    <w:p w:rsidR="00933478" w:rsidRDefault="00933478" w:rsidP="004C489F">
      <w:pPr>
        <w:spacing w:after="0"/>
        <w:jc w:val="both"/>
        <w:rPr>
          <w:rFonts w:cs="Calibri"/>
          <w:b/>
        </w:rPr>
      </w:pPr>
    </w:p>
    <w:p w:rsidR="00933478" w:rsidRDefault="00933478" w:rsidP="004C489F">
      <w:pPr>
        <w:tabs>
          <w:tab w:val="left" w:pos="7708"/>
        </w:tabs>
        <w:spacing w:after="0"/>
        <w:jc w:val="both"/>
        <w:rPr>
          <w:rFonts w:cs="Calibri"/>
          <w:b/>
        </w:rPr>
      </w:pPr>
      <w:r>
        <w:rPr>
          <w:rFonts w:cs="Calibri"/>
          <w:b/>
        </w:rPr>
        <w:t xml:space="preserve">Day 1 - 7 </w:t>
      </w:r>
      <w:r w:rsidRPr="00FD274D">
        <w:rPr>
          <w:rFonts w:cs="Calibri"/>
          <w:b/>
        </w:rPr>
        <w:t>Post Operatively</w:t>
      </w:r>
      <w:r>
        <w:rPr>
          <w:rFonts w:cs="Calibri"/>
          <w:b/>
        </w:rPr>
        <w:tab/>
      </w:r>
    </w:p>
    <w:p w:rsidR="00933478" w:rsidRPr="00BF3DF5" w:rsidRDefault="00933478" w:rsidP="004C489F">
      <w:pPr>
        <w:spacing w:after="0"/>
        <w:jc w:val="both"/>
        <w:rPr>
          <w:rFonts w:cs="Calibri"/>
        </w:rPr>
      </w:pPr>
      <w:r w:rsidRPr="00BF3DF5">
        <w:rPr>
          <w:rFonts w:cs="Calibri"/>
        </w:rPr>
        <w:t xml:space="preserve">Strict elevation at the level of the chest, </w:t>
      </w:r>
      <w:r>
        <w:rPr>
          <w:rFonts w:cs="Calibri"/>
        </w:rPr>
        <w:t xml:space="preserve">for 23 hours a day </w:t>
      </w:r>
      <w:r w:rsidRPr="00BF3DF5">
        <w:rPr>
          <w:rFonts w:cs="Calibri"/>
        </w:rPr>
        <w:t>(for pain relief</w:t>
      </w:r>
      <w:r>
        <w:rPr>
          <w:rFonts w:cs="Calibri"/>
        </w:rPr>
        <w:t>, swelling</w:t>
      </w:r>
      <w:r w:rsidRPr="00BF3DF5">
        <w:rPr>
          <w:rFonts w:cs="Calibri"/>
        </w:rPr>
        <w:t xml:space="preserve"> and wound healing)</w:t>
      </w:r>
    </w:p>
    <w:p w:rsidR="00933478" w:rsidRDefault="00933478" w:rsidP="004C489F">
      <w:pPr>
        <w:spacing w:after="0"/>
        <w:jc w:val="both"/>
        <w:rPr>
          <w:rFonts w:cs="Calibri"/>
        </w:rPr>
      </w:pPr>
      <w:r w:rsidRPr="00BF3DF5">
        <w:rPr>
          <w:rFonts w:cs="Calibri"/>
        </w:rPr>
        <w:t xml:space="preserve">Regular </w:t>
      </w:r>
      <w:r>
        <w:rPr>
          <w:rFonts w:cs="Calibri"/>
        </w:rPr>
        <w:t>(3-4 times/day) pain relief (Co</w:t>
      </w:r>
      <w:r w:rsidRPr="00BF3DF5">
        <w:rPr>
          <w:rFonts w:cs="Calibri"/>
        </w:rPr>
        <w:t>d</w:t>
      </w:r>
      <w:r>
        <w:rPr>
          <w:rFonts w:cs="Calibri"/>
        </w:rPr>
        <w:t>e</w:t>
      </w:r>
      <w:r w:rsidRPr="00BF3DF5">
        <w:rPr>
          <w:rFonts w:cs="Calibri"/>
        </w:rPr>
        <w:t>ine and Diclofenac)</w:t>
      </w:r>
    </w:p>
    <w:p w:rsidR="00933478" w:rsidRPr="00A46CD0" w:rsidRDefault="00933478" w:rsidP="004C489F">
      <w:pPr>
        <w:spacing w:after="0"/>
        <w:jc w:val="both"/>
        <w:rPr>
          <w:rFonts w:cs="Calibri"/>
        </w:rPr>
      </w:pPr>
      <w:r w:rsidRPr="00A46CD0">
        <w:rPr>
          <w:rFonts w:cs="Calibri"/>
        </w:rPr>
        <w:t>Full weight bearing in post</w:t>
      </w:r>
      <w:r>
        <w:rPr>
          <w:rFonts w:cs="Calibri"/>
        </w:rPr>
        <w:t>-</w:t>
      </w:r>
      <w:r w:rsidRPr="00A46CD0">
        <w:rPr>
          <w:rFonts w:cs="Calibri"/>
        </w:rPr>
        <w:t>operative sandal (can be removed at night, but put back on when walking)</w:t>
      </w:r>
    </w:p>
    <w:p w:rsidR="00933478" w:rsidRDefault="00933478" w:rsidP="004C489F">
      <w:pPr>
        <w:spacing w:after="0"/>
        <w:jc w:val="both"/>
        <w:rPr>
          <w:rFonts w:cs="Calibri"/>
        </w:rPr>
      </w:pPr>
      <w:r w:rsidRPr="00A46CD0">
        <w:rPr>
          <w:rFonts w:cs="Calibri"/>
        </w:rPr>
        <w:t>Sleep with leg on 2 pillows</w:t>
      </w:r>
    </w:p>
    <w:p w:rsidR="00933478" w:rsidRPr="00BF3DF5" w:rsidRDefault="00933478" w:rsidP="004C489F">
      <w:pPr>
        <w:spacing w:after="0"/>
        <w:jc w:val="both"/>
        <w:rPr>
          <w:rFonts w:cs="Calibri"/>
        </w:rPr>
      </w:pPr>
      <w:r>
        <w:rPr>
          <w:rFonts w:cs="Calibri"/>
        </w:rPr>
        <w:t>Keep bandage on and keep dry until Day 4</w:t>
      </w:r>
    </w:p>
    <w:p w:rsidR="00933478" w:rsidRPr="00BF3DF5" w:rsidRDefault="00933478" w:rsidP="004C489F">
      <w:pPr>
        <w:spacing w:after="0"/>
        <w:jc w:val="both"/>
        <w:rPr>
          <w:rFonts w:cs="Calibri"/>
        </w:rPr>
      </w:pPr>
      <w:r w:rsidRPr="00BF3DF5">
        <w:rPr>
          <w:rFonts w:cs="Calibri"/>
        </w:rPr>
        <w:t>Ice for 10 minutes every hour, on top of bandage</w:t>
      </w:r>
    </w:p>
    <w:p w:rsidR="00933478" w:rsidRDefault="00933478" w:rsidP="004C489F">
      <w:pPr>
        <w:spacing w:after="0"/>
        <w:jc w:val="both"/>
        <w:rPr>
          <w:rFonts w:cs="Calibri"/>
        </w:rPr>
      </w:pPr>
      <w:r w:rsidRPr="00BF3DF5">
        <w:rPr>
          <w:rFonts w:cs="Calibri"/>
        </w:rPr>
        <w:t>Move toes, ankle, knee and hip</w:t>
      </w:r>
      <w:r>
        <w:rPr>
          <w:rFonts w:cs="Calibri"/>
        </w:rPr>
        <w:t xml:space="preserve"> and perform s</w:t>
      </w:r>
      <w:r w:rsidRPr="00BF3DF5">
        <w:rPr>
          <w:rFonts w:cs="Calibri"/>
        </w:rPr>
        <w:t>traight leg raises</w:t>
      </w:r>
      <w:r>
        <w:rPr>
          <w:rFonts w:cs="Calibri"/>
        </w:rPr>
        <w:t xml:space="preserve"> (lift leg up with knee straight)</w:t>
      </w:r>
    </w:p>
    <w:p w:rsidR="00933478" w:rsidRDefault="00933478" w:rsidP="004C489F">
      <w:pPr>
        <w:spacing w:after="0"/>
        <w:jc w:val="both"/>
        <w:rPr>
          <w:rFonts w:cs="Calibri"/>
        </w:rPr>
      </w:pPr>
    </w:p>
    <w:p w:rsidR="00933478" w:rsidRPr="00FB4610" w:rsidRDefault="00933478" w:rsidP="004C489F">
      <w:pPr>
        <w:spacing w:after="0"/>
        <w:jc w:val="both"/>
        <w:sectPr w:rsidR="00933478" w:rsidRPr="00FB4610" w:rsidSect="00FB4610">
          <w:headerReference w:type="even" r:id="rId7"/>
          <w:headerReference w:type="default" r:id="rId8"/>
          <w:footerReference w:type="even" r:id="rId9"/>
          <w:footerReference w:type="default" r:id="rId10"/>
          <w:headerReference w:type="first" r:id="rId11"/>
          <w:footerReference w:type="first" r:id="rId12"/>
          <w:pgSz w:w="12240" w:h="15840"/>
          <w:pgMar w:top="403" w:right="634" w:bottom="979" w:left="634" w:header="368" w:footer="216" w:gutter="0"/>
          <w:cols w:space="720"/>
          <w:docGrid w:linePitch="360"/>
        </w:sectPr>
      </w:pPr>
    </w:p>
    <w:p w:rsidR="00933478" w:rsidRDefault="00933478" w:rsidP="004C489F">
      <w:pPr>
        <w:spacing w:after="0"/>
        <w:jc w:val="both"/>
        <w:rPr>
          <w:rFonts w:cs="Calibri"/>
          <w:b/>
        </w:rPr>
      </w:pPr>
    </w:p>
    <w:p w:rsidR="00933478" w:rsidRDefault="00933478" w:rsidP="00FA5A62">
      <w:pPr>
        <w:spacing w:after="0"/>
        <w:jc w:val="both"/>
        <w:rPr>
          <w:rFonts w:cs="Calibri"/>
        </w:rPr>
      </w:pPr>
      <w:r w:rsidRPr="00B80135">
        <w:rPr>
          <w:rFonts w:cs="Calibri"/>
          <w:b/>
        </w:rPr>
        <w:t xml:space="preserve">Day </w:t>
      </w:r>
      <w:r>
        <w:rPr>
          <w:rFonts w:cs="Calibri"/>
          <w:b/>
        </w:rPr>
        <w:t>4</w:t>
      </w:r>
      <w:r>
        <w:rPr>
          <w:rFonts w:cs="Calibri"/>
        </w:rPr>
        <w:t xml:space="preserve"> </w:t>
      </w:r>
      <w:r w:rsidRPr="00FD274D">
        <w:rPr>
          <w:rFonts w:cs="Calibri"/>
          <w:b/>
        </w:rPr>
        <w:t>Post Operatively</w:t>
      </w:r>
      <w:r>
        <w:rPr>
          <w:rFonts w:cs="Calibri"/>
          <w:b/>
        </w:rPr>
        <w:t xml:space="preserve"> – Bandage Removal + Showering</w:t>
      </w:r>
    </w:p>
    <w:p w:rsidR="00933478" w:rsidRDefault="00933478" w:rsidP="00FA5A62">
      <w:pPr>
        <w:spacing w:after="0"/>
        <w:jc w:val="both"/>
        <w:rPr>
          <w:rFonts w:cs="Calibri"/>
        </w:rPr>
      </w:pPr>
      <w:r>
        <w:rPr>
          <w:rFonts w:cs="Calibri"/>
        </w:rPr>
        <w:t>You should remove the bandage yourself.  Underneath will be gauze, remove this too.  The gauze and dressing may be blood stained – this is normal.</w:t>
      </w:r>
    </w:p>
    <w:p w:rsidR="00933478" w:rsidRDefault="00933478" w:rsidP="00FA5A62">
      <w:pPr>
        <w:spacing w:after="0"/>
        <w:jc w:val="both"/>
        <w:rPr>
          <w:rFonts w:cs="Calibri"/>
        </w:rPr>
      </w:pPr>
      <w:r>
        <w:rPr>
          <w:rFonts w:cs="Calibri"/>
        </w:rPr>
        <w:t>If the dressing is not completely stuck to skin, place a spare dressing (given to you on discharge) over the original one.  You can now have a light shower, but not a bath.</w:t>
      </w:r>
    </w:p>
    <w:p w:rsidR="00933478" w:rsidRDefault="00933478" w:rsidP="004C489F">
      <w:pPr>
        <w:spacing w:after="0"/>
        <w:jc w:val="both"/>
        <w:rPr>
          <w:rFonts w:cs="Calibri"/>
          <w:b/>
        </w:rPr>
      </w:pPr>
    </w:p>
    <w:p w:rsidR="00933478" w:rsidRPr="004C2CCB" w:rsidRDefault="00933478" w:rsidP="004C489F">
      <w:pPr>
        <w:spacing w:after="0"/>
        <w:jc w:val="both"/>
        <w:rPr>
          <w:rFonts w:cs="Calibri"/>
          <w:b/>
        </w:rPr>
      </w:pPr>
      <w:r w:rsidRPr="00B80135">
        <w:rPr>
          <w:rFonts w:cs="Calibri"/>
          <w:b/>
        </w:rPr>
        <w:t xml:space="preserve">Day </w:t>
      </w:r>
      <w:r>
        <w:rPr>
          <w:rFonts w:cs="Calibri"/>
          <w:b/>
        </w:rPr>
        <w:t>3</w:t>
      </w:r>
      <w:r>
        <w:rPr>
          <w:rFonts w:cs="Calibri"/>
        </w:rPr>
        <w:t xml:space="preserve"> </w:t>
      </w:r>
      <w:r w:rsidRPr="00FD274D">
        <w:rPr>
          <w:rFonts w:cs="Calibri"/>
          <w:b/>
        </w:rPr>
        <w:t>Post Operatively</w:t>
      </w:r>
      <w:r>
        <w:rPr>
          <w:rFonts w:cs="Calibri"/>
          <w:b/>
        </w:rPr>
        <w:t xml:space="preserve"> –</w:t>
      </w:r>
      <w:r w:rsidRPr="004C2CCB">
        <w:rPr>
          <w:rFonts w:cs="Calibri"/>
        </w:rPr>
        <w:t xml:space="preserve"> </w:t>
      </w:r>
      <w:smartTag w:uri="urn:schemas-microsoft-com:office:smarttags" w:element="place">
        <w:r w:rsidRPr="008D0CB1">
          <w:rPr>
            <w:rFonts w:cs="Calibri"/>
            <w:b/>
          </w:rPr>
          <w:t>Normal</w:t>
        </w:r>
      </w:smartTag>
      <w:r w:rsidRPr="008D0CB1">
        <w:rPr>
          <w:rFonts w:cs="Calibri"/>
          <w:b/>
        </w:rPr>
        <w:t xml:space="preserve"> Shoe and</w:t>
      </w:r>
      <w:r>
        <w:rPr>
          <w:rFonts w:cs="Calibri"/>
        </w:rPr>
        <w:t xml:space="preserve"> </w:t>
      </w:r>
      <w:r w:rsidRPr="004C2CCB">
        <w:rPr>
          <w:rFonts w:cs="Calibri"/>
          <w:b/>
        </w:rPr>
        <w:t>Start Rehabilitation Exercises</w:t>
      </w:r>
    </w:p>
    <w:p w:rsidR="00933478" w:rsidRDefault="00933478" w:rsidP="008D0CB1">
      <w:pPr>
        <w:spacing w:after="0"/>
        <w:jc w:val="both"/>
        <w:rPr>
          <w:rFonts w:cs="Calibri"/>
        </w:rPr>
      </w:pPr>
      <w:r>
        <w:rPr>
          <w:rFonts w:cs="Calibri"/>
        </w:rPr>
        <w:t>You can now try and wear a normal shoe if you feel comfortable enough</w:t>
      </w:r>
    </w:p>
    <w:p w:rsidR="00933478" w:rsidRDefault="00933478" w:rsidP="008D0CB1">
      <w:pPr>
        <w:spacing w:after="0"/>
        <w:jc w:val="both"/>
        <w:rPr>
          <w:rFonts w:cs="Calibri"/>
        </w:rPr>
      </w:pPr>
      <w:r>
        <w:rPr>
          <w:rFonts w:cs="Calibri"/>
        </w:rPr>
        <w:t>It will need to be a generous fit ie a lace up shoe</w:t>
      </w:r>
      <w:r w:rsidRPr="008D0CB1">
        <w:rPr>
          <w:rFonts w:cs="Calibri"/>
        </w:rPr>
        <w:t xml:space="preserve"> </w:t>
      </w:r>
    </w:p>
    <w:p w:rsidR="00933478" w:rsidRDefault="00933478" w:rsidP="008D0CB1">
      <w:pPr>
        <w:spacing w:after="0"/>
        <w:jc w:val="both"/>
        <w:rPr>
          <w:rFonts w:cs="Calibri"/>
        </w:rPr>
      </w:pPr>
      <w:r>
        <w:rPr>
          <w:rFonts w:cs="Calibri"/>
        </w:rPr>
        <w:t>If you cannot get into a normal shoe, continue to wear the p</w:t>
      </w:r>
      <w:r w:rsidRPr="00A46CD0">
        <w:rPr>
          <w:rFonts w:cs="Calibri"/>
        </w:rPr>
        <w:t>ost</w:t>
      </w:r>
      <w:r>
        <w:rPr>
          <w:rFonts w:cs="Calibri"/>
        </w:rPr>
        <w:t>-</w:t>
      </w:r>
      <w:r w:rsidRPr="00A46CD0">
        <w:rPr>
          <w:rFonts w:cs="Calibri"/>
        </w:rPr>
        <w:t>operative sandal</w:t>
      </w:r>
      <w:r>
        <w:rPr>
          <w:rFonts w:cs="Calibri"/>
        </w:rPr>
        <w:t xml:space="preserve"> </w:t>
      </w:r>
    </w:p>
    <w:p w:rsidR="00933478" w:rsidRDefault="00933478" w:rsidP="008D0CB1">
      <w:pPr>
        <w:spacing w:after="0"/>
        <w:jc w:val="both"/>
        <w:rPr>
          <w:rFonts w:cs="Calibri"/>
        </w:rPr>
      </w:pPr>
      <w:r>
        <w:rPr>
          <w:rFonts w:cs="Calibri"/>
        </w:rPr>
        <w:t>Continue f</w:t>
      </w:r>
      <w:r w:rsidRPr="00A46CD0">
        <w:rPr>
          <w:rFonts w:cs="Calibri"/>
        </w:rPr>
        <w:t xml:space="preserve">ull weight bearing </w:t>
      </w:r>
    </w:p>
    <w:p w:rsidR="00933478" w:rsidRDefault="00933478" w:rsidP="004C489F">
      <w:pPr>
        <w:spacing w:after="0"/>
        <w:jc w:val="both"/>
        <w:rPr>
          <w:rFonts w:cs="Calibri"/>
        </w:rPr>
      </w:pPr>
      <w:r w:rsidRPr="00A46CD0">
        <w:rPr>
          <w:rFonts w:cs="Calibri"/>
        </w:rPr>
        <w:t>Start Rehabilitation Exercises (</w:t>
      </w:r>
      <w:r>
        <w:rPr>
          <w:rFonts w:cs="Calibri"/>
        </w:rPr>
        <w:t xml:space="preserve">see below, </w:t>
      </w:r>
      <w:r w:rsidRPr="00A46CD0">
        <w:rPr>
          <w:rFonts w:cs="Calibri"/>
        </w:rPr>
        <w:t>5 times / d</w:t>
      </w:r>
      <w:r>
        <w:rPr>
          <w:rFonts w:cs="Calibri"/>
        </w:rPr>
        <w:t>ay) – this is in order to preserve as much movement gained during the operation as possible</w:t>
      </w:r>
    </w:p>
    <w:p w:rsidR="00933478" w:rsidRPr="00BF3DF5" w:rsidRDefault="00933478" w:rsidP="004C489F">
      <w:pPr>
        <w:spacing w:after="0"/>
        <w:jc w:val="both"/>
        <w:rPr>
          <w:rFonts w:cs="Calibri"/>
        </w:rPr>
      </w:pPr>
      <w:r>
        <w:rPr>
          <w:rFonts w:cs="Calibri"/>
        </w:rPr>
        <w:t>E</w:t>
      </w:r>
      <w:r w:rsidRPr="00BF3DF5">
        <w:rPr>
          <w:rFonts w:cs="Calibri"/>
        </w:rPr>
        <w:t xml:space="preserve">levation at the level of the chest, </w:t>
      </w:r>
      <w:r>
        <w:rPr>
          <w:rFonts w:cs="Calibri"/>
        </w:rPr>
        <w:t>for 12 hours a day</w:t>
      </w:r>
    </w:p>
    <w:p w:rsidR="00933478" w:rsidRDefault="00933478" w:rsidP="004C489F">
      <w:pPr>
        <w:spacing w:after="0"/>
        <w:jc w:val="both"/>
        <w:rPr>
          <w:rFonts w:cs="Calibri"/>
          <w:b/>
        </w:rPr>
      </w:pPr>
    </w:p>
    <w:p w:rsidR="00933478" w:rsidRPr="00FD3167" w:rsidRDefault="00933478" w:rsidP="004C489F">
      <w:pPr>
        <w:spacing w:after="0"/>
        <w:jc w:val="both"/>
        <w:rPr>
          <w:rFonts w:cs="Calibri"/>
          <w:b/>
        </w:rPr>
      </w:pPr>
      <w:r>
        <w:rPr>
          <w:rFonts w:cs="Calibri"/>
          <w:b/>
        </w:rPr>
        <w:t xml:space="preserve">Week 3 </w:t>
      </w:r>
      <w:r w:rsidRPr="00FD274D">
        <w:rPr>
          <w:rFonts w:cs="Calibri"/>
          <w:b/>
        </w:rPr>
        <w:t>Post Operatively</w:t>
      </w:r>
      <w:r>
        <w:rPr>
          <w:rFonts w:cs="Calibri"/>
          <w:b/>
        </w:rPr>
        <w:t xml:space="preserve"> (after 2 weeks completed)</w:t>
      </w:r>
    </w:p>
    <w:p w:rsidR="00933478" w:rsidRDefault="00933478" w:rsidP="004C489F">
      <w:pPr>
        <w:spacing w:after="0"/>
        <w:jc w:val="both"/>
      </w:pPr>
      <w:r>
        <w:t xml:space="preserve">Clinic review by Mr Gordon - </w:t>
      </w:r>
      <w:r>
        <w:rPr>
          <w:rFonts w:cs="Calibri"/>
        </w:rPr>
        <w:t>Dressing removed, wound inspected, stitches removed</w:t>
      </w:r>
    </w:p>
    <w:p w:rsidR="00933478" w:rsidRPr="00A46CD0" w:rsidRDefault="00933478" w:rsidP="004C489F">
      <w:pPr>
        <w:spacing w:after="0"/>
        <w:jc w:val="both"/>
        <w:rPr>
          <w:rFonts w:cs="Calibri"/>
        </w:rPr>
      </w:pPr>
      <w:r w:rsidRPr="00A46CD0">
        <w:rPr>
          <w:rFonts w:cs="Calibri"/>
        </w:rPr>
        <w:t>Continue elevation at the level of the heart when not walking, especially at the end of the day</w:t>
      </w:r>
    </w:p>
    <w:p w:rsidR="00933478" w:rsidRPr="00A46CD0" w:rsidRDefault="00933478" w:rsidP="004C489F">
      <w:pPr>
        <w:spacing w:after="0"/>
        <w:jc w:val="both"/>
        <w:rPr>
          <w:rFonts w:cs="Calibri"/>
        </w:rPr>
      </w:pPr>
      <w:r w:rsidRPr="00A46CD0">
        <w:rPr>
          <w:rFonts w:cs="Calibri"/>
        </w:rPr>
        <w:t>Post</w:t>
      </w:r>
      <w:r>
        <w:rPr>
          <w:rFonts w:cs="Calibri"/>
        </w:rPr>
        <w:t>-</w:t>
      </w:r>
      <w:r w:rsidRPr="00A46CD0">
        <w:rPr>
          <w:rFonts w:cs="Calibri"/>
        </w:rPr>
        <w:t xml:space="preserve">operative sandal </w:t>
      </w:r>
      <w:r>
        <w:rPr>
          <w:rFonts w:cs="Calibri"/>
        </w:rPr>
        <w:t xml:space="preserve">can be </w:t>
      </w:r>
      <w:r w:rsidRPr="00A46CD0">
        <w:rPr>
          <w:rFonts w:cs="Calibri"/>
        </w:rPr>
        <w:t xml:space="preserve">removed </w:t>
      </w:r>
      <w:r>
        <w:rPr>
          <w:rFonts w:cs="Calibri"/>
        </w:rPr>
        <w:t xml:space="preserve">(if not already) and normal shoe worn, or as soon as you are comfortable to do so.  </w:t>
      </w:r>
    </w:p>
    <w:p w:rsidR="00933478" w:rsidRPr="00A46CD0" w:rsidRDefault="00933478" w:rsidP="004C489F">
      <w:pPr>
        <w:spacing w:after="0"/>
        <w:jc w:val="both"/>
        <w:rPr>
          <w:rFonts w:cs="Calibri"/>
        </w:rPr>
      </w:pPr>
      <w:r w:rsidRPr="00A46CD0">
        <w:rPr>
          <w:rFonts w:cs="Calibri"/>
        </w:rPr>
        <w:t>Continue rehabilitation exercises</w:t>
      </w:r>
    </w:p>
    <w:p w:rsidR="00933478" w:rsidRDefault="00933478" w:rsidP="004C489F">
      <w:pPr>
        <w:spacing w:after="0"/>
        <w:jc w:val="both"/>
        <w:rPr>
          <w:rFonts w:cs="Calibri"/>
          <w:b/>
        </w:rPr>
      </w:pPr>
    </w:p>
    <w:p w:rsidR="00933478" w:rsidRPr="00203F9A" w:rsidRDefault="00933478" w:rsidP="004C489F">
      <w:pPr>
        <w:spacing w:after="0"/>
        <w:jc w:val="both"/>
        <w:rPr>
          <w:rFonts w:cs="Calibri"/>
          <w:b/>
        </w:rPr>
      </w:pPr>
      <w:r w:rsidRPr="00203F9A">
        <w:rPr>
          <w:rFonts w:cs="Calibri"/>
          <w:b/>
        </w:rPr>
        <w:t>Week 6</w:t>
      </w:r>
    </w:p>
    <w:p w:rsidR="00933478" w:rsidRDefault="00933478" w:rsidP="004C489F">
      <w:pPr>
        <w:spacing w:after="0"/>
        <w:jc w:val="both"/>
        <w:rPr>
          <w:rFonts w:cs="Calibri"/>
        </w:rPr>
      </w:pPr>
      <w:r>
        <w:rPr>
          <w:rFonts w:cs="Calibri"/>
        </w:rPr>
        <w:t xml:space="preserve">Outpatient visit - </w:t>
      </w:r>
      <w:r w:rsidRPr="00A46CD0">
        <w:rPr>
          <w:rFonts w:cs="Calibri"/>
        </w:rPr>
        <w:t>Pain, swelling and movement assessed</w:t>
      </w:r>
    </w:p>
    <w:p w:rsidR="00933478" w:rsidRPr="00A46CD0" w:rsidRDefault="00933478" w:rsidP="004C489F">
      <w:pPr>
        <w:spacing w:after="0"/>
        <w:jc w:val="both"/>
        <w:rPr>
          <w:rFonts w:cs="Calibri"/>
        </w:rPr>
      </w:pPr>
      <w:r w:rsidRPr="00A46CD0">
        <w:rPr>
          <w:rFonts w:cs="Calibri"/>
        </w:rPr>
        <w:t>Continue rehabilitation exercises</w:t>
      </w:r>
    </w:p>
    <w:p w:rsidR="00933478" w:rsidRPr="00A46CD0" w:rsidRDefault="00933478" w:rsidP="004C489F">
      <w:pPr>
        <w:spacing w:after="0"/>
        <w:jc w:val="both"/>
        <w:rPr>
          <w:rFonts w:cs="Calibri"/>
        </w:rPr>
      </w:pPr>
    </w:p>
    <w:p w:rsidR="00933478" w:rsidRPr="00203F9A" w:rsidRDefault="00933478" w:rsidP="004C489F">
      <w:pPr>
        <w:spacing w:after="0"/>
        <w:jc w:val="both"/>
        <w:rPr>
          <w:rFonts w:cs="Calibri"/>
          <w:b/>
        </w:rPr>
      </w:pPr>
      <w:r w:rsidRPr="00203F9A">
        <w:rPr>
          <w:rFonts w:cs="Calibri"/>
          <w:b/>
        </w:rPr>
        <w:t>Month 3-6</w:t>
      </w:r>
    </w:p>
    <w:p w:rsidR="00933478" w:rsidRDefault="00933478" w:rsidP="004C489F">
      <w:pPr>
        <w:spacing w:after="0"/>
        <w:jc w:val="both"/>
        <w:rPr>
          <w:rFonts w:cs="Calibri"/>
        </w:rPr>
      </w:pPr>
      <w:r w:rsidRPr="00A46CD0">
        <w:rPr>
          <w:rFonts w:cs="Calibri"/>
        </w:rPr>
        <w:t xml:space="preserve">Outpatient visit as required - Pain, swelling and movement assessed. </w:t>
      </w:r>
    </w:p>
    <w:p w:rsidR="00933478" w:rsidRDefault="00933478" w:rsidP="004C489F">
      <w:pPr>
        <w:spacing w:after="0"/>
        <w:jc w:val="both"/>
        <w:rPr>
          <w:rFonts w:cs="Calibri"/>
        </w:rPr>
      </w:pPr>
      <w:r w:rsidRPr="00A46CD0">
        <w:rPr>
          <w:rFonts w:cs="Calibri"/>
        </w:rPr>
        <w:t>Shoe fitted reviewed</w:t>
      </w:r>
    </w:p>
    <w:p w:rsidR="00933478" w:rsidRDefault="00933478" w:rsidP="004C489F">
      <w:pPr>
        <w:spacing w:after="0"/>
        <w:jc w:val="both"/>
        <w:rPr>
          <w:rFonts w:cs="Calibri"/>
        </w:rPr>
      </w:pPr>
      <w:r w:rsidRPr="00A46CD0">
        <w:rPr>
          <w:rFonts w:cs="Calibri"/>
        </w:rPr>
        <w:t>Continue rehabilitation exercises</w:t>
      </w:r>
    </w:p>
    <w:p w:rsidR="00933478" w:rsidRDefault="00933478" w:rsidP="004C489F">
      <w:pPr>
        <w:spacing w:after="0"/>
        <w:jc w:val="both"/>
        <w:rPr>
          <w:rFonts w:cs="Calibri"/>
        </w:rPr>
      </w:pPr>
    </w:p>
    <w:p w:rsidR="00933478" w:rsidRPr="00EA49C8" w:rsidRDefault="00933478" w:rsidP="004C489F">
      <w:pPr>
        <w:spacing w:after="0"/>
        <w:jc w:val="both"/>
        <w:rPr>
          <w:rFonts w:cs="Calibri"/>
        </w:rPr>
      </w:pPr>
      <w:r w:rsidRPr="006D49BC">
        <w:rPr>
          <w:rFonts w:cs="Calibri"/>
          <w:b/>
        </w:rPr>
        <w:t>Rehabilitation Exercises</w:t>
      </w:r>
      <w:r>
        <w:rPr>
          <w:rFonts w:cs="Calibri"/>
          <w:b/>
        </w:rPr>
        <w:t xml:space="preserve"> – Day 3</w:t>
      </w:r>
      <w:r w:rsidRPr="00B80135">
        <w:rPr>
          <w:rFonts w:cs="Calibri"/>
          <w:b/>
        </w:rPr>
        <w:t xml:space="preserve"> </w:t>
      </w:r>
      <w:r w:rsidRPr="00FD274D">
        <w:rPr>
          <w:rFonts w:cs="Calibri"/>
          <w:b/>
        </w:rPr>
        <w:t>Post Operatively</w:t>
      </w:r>
      <w:r>
        <w:rPr>
          <w:rFonts w:cs="Calibri"/>
          <w:b/>
        </w:rPr>
        <w:t xml:space="preserve"> </w:t>
      </w:r>
      <w:r w:rsidRPr="00A46CD0">
        <w:rPr>
          <w:rFonts w:cs="Calibri"/>
        </w:rPr>
        <w:t>(5 times / d</w:t>
      </w:r>
      <w:r>
        <w:rPr>
          <w:rFonts w:cs="Calibri"/>
        </w:rPr>
        <w:t>ay)</w:t>
      </w:r>
    </w:p>
    <w:p w:rsidR="00933478" w:rsidRDefault="00933478" w:rsidP="004C489F">
      <w:pPr>
        <w:spacing w:after="0"/>
        <w:jc w:val="both"/>
        <w:rPr>
          <w:rFonts w:cs="Calibri"/>
          <w:b/>
        </w:rPr>
      </w:pPr>
    </w:p>
    <w:p w:rsidR="00933478" w:rsidRDefault="00933478" w:rsidP="004C489F">
      <w:pPr>
        <w:spacing w:after="0"/>
        <w:jc w:val="both"/>
        <w:rPr>
          <w:rFonts w:cs="Calibri"/>
        </w:rPr>
      </w:pPr>
      <w:r w:rsidRPr="00A46CD0">
        <w:rPr>
          <w:rFonts w:cs="Calibri"/>
        </w:rPr>
        <w:t>Big Toe Joint Exercises : Aim – To restore big toe joint movements</w:t>
      </w:r>
    </w:p>
    <w:p w:rsidR="00933478" w:rsidRPr="003E24CD" w:rsidRDefault="00933478" w:rsidP="004C489F">
      <w:pPr>
        <w:spacing w:after="0"/>
        <w:jc w:val="both"/>
      </w:pPr>
      <w:r>
        <w:t xml:space="preserve">1. </w:t>
      </w:r>
      <w:r w:rsidRPr="003E24CD">
        <w:t xml:space="preserve">Seated </w:t>
      </w:r>
      <w:r>
        <w:t>heel</w:t>
      </w:r>
      <w:r w:rsidRPr="003E24CD">
        <w:t xml:space="preserve"> raises </w:t>
      </w:r>
      <w:r>
        <w:t>x</w:t>
      </w:r>
      <w:r w:rsidRPr="003E24CD">
        <w:t xml:space="preserve"> 20: </w:t>
      </w:r>
      <w:r>
        <w:t>Sit with foot flat on floor, knees bent 90</w:t>
      </w:r>
      <w:r>
        <w:rPr>
          <w:rFonts w:cs="Calibri"/>
        </w:rPr>
        <w:t>⁰</w:t>
      </w:r>
      <w:r>
        <w:t xml:space="preserve"> </w:t>
      </w:r>
      <w:r w:rsidRPr="003E24CD">
        <w:t>keep</w:t>
      </w:r>
      <w:r>
        <w:t>ing</w:t>
      </w:r>
      <w:r w:rsidRPr="003E24CD">
        <w:t xml:space="preserve"> toes on floor, raise heel </w:t>
      </w:r>
      <w:r>
        <w:t>to the limit of pain and return</w:t>
      </w:r>
    </w:p>
    <w:p w:rsidR="00933478" w:rsidRPr="003E24CD" w:rsidRDefault="00933478" w:rsidP="004C489F">
      <w:pPr>
        <w:spacing w:after="0"/>
        <w:jc w:val="both"/>
      </w:pPr>
      <w:r>
        <w:t xml:space="preserve">2. </w:t>
      </w:r>
      <w:r w:rsidRPr="003E24CD">
        <w:t xml:space="preserve">Toe lifts </w:t>
      </w:r>
      <w:r>
        <w:t>x</w:t>
      </w:r>
      <w:r w:rsidRPr="003E24CD">
        <w:t xml:space="preserve"> 20: </w:t>
      </w:r>
      <w:r>
        <w:t>Sit with foot flat on floor</w:t>
      </w:r>
      <w:r w:rsidRPr="003E24CD">
        <w:t>, raise toe as far as</w:t>
      </w:r>
      <w:r>
        <w:t xml:space="preserve"> possible to ceiling and return</w:t>
      </w:r>
    </w:p>
    <w:p w:rsidR="00933478" w:rsidRPr="003E24CD" w:rsidRDefault="00933478" w:rsidP="004C489F">
      <w:pPr>
        <w:spacing w:after="0"/>
        <w:jc w:val="both"/>
      </w:pPr>
      <w:r>
        <w:t xml:space="preserve">3. </w:t>
      </w:r>
      <w:r w:rsidRPr="003E24CD">
        <w:t xml:space="preserve">Toe bends </w:t>
      </w:r>
      <w:r>
        <w:t>x</w:t>
      </w:r>
      <w:r w:rsidRPr="003E24CD">
        <w:t xml:space="preserve"> 20: </w:t>
      </w:r>
      <w:r>
        <w:t xml:space="preserve">Sit with </w:t>
      </w:r>
      <w:r w:rsidRPr="003E24CD">
        <w:t>toe</w:t>
      </w:r>
      <w:r>
        <w:t>s</w:t>
      </w:r>
      <w:r w:rsidRPr="003E24CD">
        <w:t xml:space="preserve"> resting over the edge of a phone b</w:t>
      </w:r>
      <w:r>
        <w:t>ook, bend toes towards the floor</w:t>
      </w:r>
    </w:p>
    <w:p w:rsidR="00933478" w:rsidRDefault="00933478" w:rsidP="004C489F">
      <w:pPr>
        <w:spacing w:after="0"/>
        <w:jc w:val="both"/>
      </w:pPr>
      <w:r>
        <w:t xml:space="preserve">4. </w:t>
      </w:r>
      <w:r w:rsidRPr="003E24CD">
        <w:t xml:space="preserve">Toe pulls </w:t>
      </w:r>
      <w:r>
        <w:t>x</w:t>
      </w:r>
      <w:r w:rsidRPr="003E24CD">
        <w:t xml:space="preserve"> </w:t>
      </w:r>
      <w:r>
        <w:t>20: Pull toe up with hand to pain and hold for 3 seconds, relax</w:t>
      </w:r>
    </w:p>
    <w:p w:rsidR="00933478" w:rsidRDefault="00933478" w:rsidP="004C489F">
      <w:pPr>
        <w:spacing w:after="0"/>
        <w:jc w:val="both"/>
      </w:pPr>
      <w:r>
        <w:t xml:space="preserve">5. </w:t>
      </w:r>
      <w:r w:rsidRPr="003E24CD">
        <w:t xml:space="preserve">Toe </w:t>
      </w:r>
      <w:r>
        <w:t>pushes</w:t>
      </w:r>
      <w:r w:rsidRPr="003E24CD">
        <w:t xml:space="preserve"> </w:t>
      </w:r>
      <w:r>
        <w:t>x</w:t>
      </w:r>
      <w:r w:rsidRPr="003E24CD">
        <w:t xml:space="preserve"> </w:t>
      </w:r>
      <w:r>
        <w:t>20: Push toe down with hand to pain and hold for 3 seconds, relax</w:t>
      </w:r>
    </w:p>
    <w:p w:rsidR="00933478" w:rsidRDefault="00933478" w:rsidP="004C489F">
      <w:pPr>
        <w:spacing w:after="0"/>
        <w:jc w:val="both"/>
        <w:rPr>
          <w:rFonts w:cs="Calibri"/>
        </w:rPr>
      </w:pPr>
    </w:p>
    <w:p w:rsidR="00933478" w:rsidRDefault="00933478" w:rsidP="004C489F">
      <w:pPr>
        <w:spacing w:after="0"/>
        <w:jc w:val="both"/>
        <w:rPr>
          <w:rFonts w:cs="Calibri"/>
          <w:b/>
        </w:rPr>
      </w:pPr>
    </w:p>
    <w:p w:rsidR="00933478" w:rsidRDefault="00933478" w:rsidP="004C489F">
      <w:pPr>
        <w:spacing w:after="0"/>
        <w:jc w:val="both"/>
        <w:rPr>
          <w:rFonts w:cs="Calibri"/>
          <w:b/>
        </w:rPr>
      </w:pPr>
    </w:p>
    <w:p w:rsidR="00933478" w:rsidRDefault="00933478" w:rsidP="004C489F">
      <w:pPr>
        <w:spacing w:after="0"/>
        <w:jc w:val="both"/>
        <w:rPr>
          <w:rFonts w:cs="Calibri"/>
          <w:b/>
        </w:rPr>
      </w:pPr>
    </w:p>
    <w:p w:rsidR="00933478" w:rsidRDefault="00933478" w:rsidP="004C489F">
      <w:pPr>
        <w:spacing w:after="0"/>
        <w:jc w:val="both"/>
        <w:rPr>
          <w:rFonts w:cs="Calibri"/>
          <w:b/>
        </w:rPr>
      </w:pPr>
    </w:p>
    <w:p w:rsidR="00933478" w:rsidRDefault="00933478" w:rsidP="004C489F">
      <w:pPr>
        <w:spacing w:after="0"/>
        <w:jc w:val="both"/>
        <w:rPr>
          <w:rFonts w:cs="Calibri"/>
        </w:rPr>
      </w:pPr>
      <w:r w:rsidRPr="006D49BC">
        <w:rPr>
          <w:rFonts w:cs="Calibri"/>
          <w:b/>
        </w:rPr>
        <w:t>Rehabilitation Exercises</w:t>
      </w:r>
      <w:r>
        <w:rPr>
          <w:rFonts w:cs="Calibri"/>
          <w:b/>
        </w:rPr>
        <w:t xml:space="preserve"> - After 1 week Post </w:t>
      </w:r>
      <w:r w:rsidRPr="00FD274D">
        <w:rPr>
          <w:rFonts w:cs="Calibri"/>
          <w:b/>
        </w:rPr>
        <w:t>Operatively</w:t>
      </w:r>
      <w:r>
        <w:rPr>
          <w:rFonts w:cs="Calibri"/>
          <w:b/>
        </w:rPr>
        <w:t xml:space="preserve"> (or sooner if you are able) </w:t>
      </w:r>
      <w:r w:rsidRPr="00A46CD0">
        <w:rPr>
          <w:rFonts w:cs="Calibri"/>
        </w:rPr>
        <w:t>(5 times / d</w:t>
      </w:r>
      <w:r>
        <w:rPr>
          <w:rFonts w:cs="Calibri"/>
        </w:rPr>
        <w:t>ay)</w:t>
      </w:r>
    </w:p>
    <w:p w:rsidR="00933478" w:rsidRDefault="00933478" w:rsidP="004C489F">
      <w:pPr>
        <w:spacing w:after="0"/>
        <w:jc w:val="both"/>
        <w:rPr>
          <w:rFonts w:cs="Calibri"/>
        </w:rPr>
      </w:pPr>
    </w:p>
    <w:p w:rsidR="00933478" w:rsidRDefault="00933478" w:rsidP="004C489F">
      <w:pPr>
        <w:spacing w:after="0"/>
        <w:jc w:val="both"/>
      </w:pPr>
      <w:r>
        <w:t>6. Standing</w:t>
      </w:r>
      <w:r w:rsidRPr="003E24CD">
        <w:t xml:space="preserve"> </w:t>
      </w:r>
      <w:r>
        <w:t>both heel</w:t>
      </w:r>
      <w:r w:rsidRPr="003E24CD">
        <w:t xml:space="preserve"> raises </w:t>
      </w:r>
      <w:r>
        <w:t>x</w:t>
      </w:r>
      <w:r w:rsidRPr="003E24CD">
        <w:t xml:space="preserve"> 20: </w:t>
      </w:r>
      <w:r>
        <w:t xml:space="preserve">Stand close to a wall for balance, </w:t>
      </w:r>
      <w:r w:rsidRPr="003E24CD">
        <w:t>raise heel</w:t>
      </w:r>
      <w:r>
        <w:t>s</w:t>
      </w:r>
      <w:r w:rsidRPr="003E24CD">
        <w:t xml:space="preserve"> </w:t>
      </w:r>
      <w:r>
        <w:t>to the limit of toe pain and hold for 3 seconds</w:t>
      </w:r>
    </w:p>
    <w:p w:rsidR="00933478" w:rsidRDefault="00933478" w:rsidP="004C489F">
      <w:pPr>
        <w:spacing w:after="0"/>
        <w:jc w:val="both"/>
      </w:pPr>
      <w:r>
        <w:t>7. Standing</w:t>
      </w:r>
      <w:r w:rsidRPr="003E24CD">
        <w:t xml:space="preserve"> </w:t>
      </w:r>
      <w:r>
        <w:t>single heel</w:t>
      </w:r>
      <w:r w:rsidRPr="003E24CD">
        <w:t xml:space="preserve"> raises </w:t>
      </w:r>
      <w:r>
        <w:t>x</w:t>
      </w:r>
      <w:r w:rsidRPr="003E24CD">
        <w:t xml:space="preserve"> 20: </w:t>
      </w:r>
      <w:r>
        <w:t xml:space="preserve">Stand close to a wall for balance, stand on one leg, </w:t>
      </w:r>
      <w:r w:rsidRPr="003E24CD">
        <w:t xml:space="preserve">raise heel </w:t>
      </w:r>
      <w:r>
        <w:t>to the limit of toe pain and hold for 3 seconds</w:t>
      </w:r>
    </w:p>
    <w:p w:rsidR="00933478" w:rsidRPr="003E24CD" w:rsidRDefault="00933478" w:rsidP="004C489F">
      <w:pPr>
        <w:spacing w:after="0"/>
        <w:jc w:val="both"/>
      </w:pPr>
      <w:r>
        <w:t>8. Continue exercise 3, 4 and 5</w:t>
      </w:r>
    </w:p>
    <w:p w:rsidR="00933478" w:rsidRDefault="00933478" w:rsidP="004C489F">
      <w:pPr>
        <w:spacing w:after="0"/>
        <w:jc w:val="both"/>
        <w:rPr>
          <w:rFonts w:cs="Calibri"/>
        </w:rPr>
      </w:pPr>
    </w:p>
    <w:p w:rsidR="00933478" w:rsidRPr="00A46CD0" w:rsidRDefault="00933478" w:rsidP="004C489F">
      <w:pPr>
        <w:spacing w:after="0"/>
        <w:jc w:val="both"/>
        <w:rPr>
          <w:rFonts w:cs="Calibri"/>
        </w:rPr>
      </w:pPr>
      <w:r w:rsidRPr="00A46CD0">
        <w:rPr>
          <w:rFonts w:cs="Calibri"/>
        </w:rPr>
        <w:t>Ankle and Calf Exercises : Aim – To maintain muscle tone, strength and mobility</w:t>
      </w:r>
    </w:p>
    <w:p w:rsidR="00933478" w:rsidRPr="00A46CD0" w:rsidRDefault="00933478" w:rsidP="004C489F">
      <w:pPr>
        <w:spacing w:after="0"/>
        <w:jc w:val="both"/>
        <w:rPr>
          <w:rFonts w:cs="Calibri"/>
        </w:rPr>
      </w:pPr>
      <w:r w:rsidRPr="00A46CD0">
        <w:rPr>
          <w:rFonts w:cs="Calibri"/>
        </w:rPr>
        <w:t xml:space="preserve">Ankle and Calf: ankle plantar flexion </w:t>
      </w:r>
      <w:r>
        <w:rPr>
          <w:rFonts w:cs="Calibri"/>
        </w:rPr>
        <w:t xml:space="preserve">(tip toe position) </w:t>
      </w:r>
      <w:r w:rsidRPr="00A46CD0">
        <w:rPr>
          <w:rFonts w:cs="Calibri"/>
        </w:rPr>
        <w:t>and dorsiflexion</w:t>
      </w:r>
      <w:r>
        <w:rPr>
          <w:rFonts w:cs="Calibri"/>
        </w:rPr>
        <w:t xml:space="preserve"> (bring foot up), strengthening of the peroneal </w:t>
      </w:r>
      <w:r w:rsidRPr="00A46CD0">
        <w:rPr>
          <w:rFonts w:cs="Calibri"/>
        </w:rPr>
        <w:t>muscle</w:t>
      </w:r>
      <w:r>
        <w:rPr>
          <w:rFonts w:cs="Calibri"/>
        </w:rPr>
        <w:t>s (bring foot out to the side)</w:t>
      </w:r>
    </w:p>
    <w:p w:rsidR="00933478" w:rsidRDefault="00933478" w:rsidP="004C489F">
      <w:pPr>
        <w:spacing w:after="0"/>
        <w:jc w:val="both"/>
        <w:rPr>
          <w:rFonts w:cs="Calibri"/>
        </w:rPr>
      </w:pPr>
    </w:p>
    <w:p w:rsidR="00933478" w:rsidRPr="00A46CD0" w:rsidRDefault="00933478" w:rsidP="004C489F">
      <w:pPr>
        <w:spacing w:after="0"/>
        <w:jc w:val="both"/>
        <w:rPr>
          <w:rFonts w:cs="Calibri"/>
        </w:rPr>
      </w:pPr>
      <w:r w:rsidRPr="00A46CD0">
        <w:rPr>
          <w:rFonts w:cs="Calibri"/>
        </w:rPr>
        <w:t xml:space="preserve">Gait training:  Optimise load distribution for the whole foot focusing on weight bearing of the first MTP </w:t>
      </w:r>
      <w:r>
        <w:rPr>
          <w:rFonts w:cs="Calibri"/>
        </w:rPr>
        <w:t>(big toe)</w:t>
      </w:r>
      <w:r w:rsidRPr="00A46CD0">
        <w:rPr>
          <w:rFonts w:cs="Calibri"/>
        </w:rPr>
        <w:t xml:space="preserve"> joint</w:t>
      </w:r>
      <w:r>
        <w:rPr>
          <w:rFonts w:cs="Calibri"/>
        </w:rPr>
        <w:t xml:space="preserve"> </w:t>
      </w:r>
      <w:r w:rsidRPr="00A46CD0">
        <w:rPr>
          <w:rFonts w:cs="Calibri"/>
        </w:rPr>
        <w:t>and hallux</w:t>
      </w:r>
      <w:r>
        <w:rPr>
          <w:rFonts w:cs="Calibri"/>
        </w:rPr>
        <w:t xml:space="preserve"> (big toe)</w:t>
      </w:r>
    </w:p>
    <w:p w:rsidR="00933478" w:rsidRDefault="00933478" w:rsidP="004C489F">
      <w:pPr>
        <w:spacing w:after="0"/>
        <w:jc w:val="both"/>
        <w:rPr>
          <w:rFonts w:cs="Calibri"/>
        </w:rPr>
      </w:pPr>
    </w:p>
    <w:p w:rsidR="00933478" w:rsidRPr="00B815F3" w:rsidRDefault="00933478" w:rsidP="004C489F">
      <w:pPr>
        <w:spacing w:after="0"/>
        <w:jc w:val="both"/>
        <w:rPr>
          <w:rFonts w:cs="Calibri"/>
          <w:b/>
        </w:rPr>
      </w:pPr>
      <w:r w:rsidRPr="00B815F3">
        <w:rPr>
          <w:rFonts w:cs="Calibri"/>
          <w:b/>
        </w:rPr>
        <w:t>Returning to Work</w:t>
      </w:r>
    </w:p>
    <w:p w:rsidR="00933478" w:rsidRDefault="00933478" w:rsidP="004C489F">
      <w:pPr>
        <w:spacing w:after="0"/>
        <w:jc w:val="both"/>
        <w:rPr>
          <w:rFonts w:cs="Calibri"/>
        </w:rPr>
      </w:pPr>
      <w:r>
        <w:rPr>
          <w:rFonts w:cs="Calibri"/>
        </w:rPr>
        <w:t>Sedentary jobs: Return after 1 week, if able to maintain foot elevated at level of waist</w:t>
      </w:r>
    </w:p>
    <w:p w:rsidR="00933478" w:rsidRDefault="00933478" w:rsidP="004C489F">
      <w:pPr>
        <w:spacing w:after="0"/>
        <w:jc w:val="both"/>
        <w:rPr>
          <w:rFonts w:cs="Calibri"/>
        </w:rPr>
      </w:pPr>
      <w:r>
        <w:rPr>
          <w:rFonts w:cs="Calibri"/>
        </w:rPr>
        <w:t>Standing/walking jobs: Return after 2-4 weeks, but may be sooner depending on comfort and swelling</w:t>
      </w:r>
    </w:p>
    <w:p w:rsidR="00933478" w:rsidRDefault="00933478" w:rsidP="004C489F">
      <w:pPr>
        <w:spacing w:after="0"/>
        <w:jc w:val="both"/>
        <w:rPr>
          <w:rFonts w:cs="Calibri"/>
        </w:rPr>
      </w:pPr>
      <w:r>
        <w:rPr>
          <w:rFonts w:cs="Calibri"/>
        </w:rPr>
        <w:t>Manual/labouring jobs: Return after 4-6 weeks, but may be sooner depending on comfort and swelling</w:t>
      </w:r>
    </w:p>
    <w:p w:rsidR="00933478" w:rsidRDefault="00933478" w:rsidP="004C489F">
      <w:pPr>
        <w:spacing w:after="0"/>
        <w:jc w:val="both"/>
        <w:rPr>
          <w:rFonts w:cs="Calibri"/>
        </w:rPr>
      </w:pPr>
    </w:p>
    <w:p w:rsidR="00933478" w:rsidRDefault="00933478" w:rsidP="006F26D1">
      <w:pPr>
        <w:autoSpaceDE w:val="0"/>
        <w:autoSpaceDN w:val="0"/>
        <w:adjustRightInd w:val="0"/>
        <w:spacing w:after="0"/>
        <w:jc w:val="both"/>
        <w:rPr>
          <w:rFonts w:cs="Calibri"/>
          <w:b/>
        </w:rPr>
      </w:pPr>
      <w:r w:rsidRPr="006F5EDA">
        <w:rPr>
          <w:rFonts w:cs="Calibri"/>
          <w:b/>
        </w:rPr>
        <w:t>Driving</w:t>
      </w:r>
      <w:r>
        <w:rPr>
          <w:rFonts w:ascii="Georgia" w:hAnsi="Georgia"/>
          <w:color w:val="333333"/>
          <w:sz w:val="20"/>
          <w:szCs w:val="20"/>
        </w:rPr>
        <w:br/>
      </w:r>
      <w:r w:rsidRPr="006F26D1">
        <w:rPr>
          <w:rFonts w:cs="Calibri"/>
        </w:rPr>
        <w:t>You need to be able to control the vehicle in an emergency. Can you stamp your foot down on the ground? For left sided surgery and no clutch is required, driving is probably safe after 3 days post operatively. For right sided surgery, driving is probably safe at 1 - 2 weeks post operatively, once in a normal shoe. If you are unsure, please ask Mr Gordon.</w:t>
      </w:r>
    </w:p>
    <w:p w:rsidR="00933478" w:rsidRDefault="00933478" w:rsidP="004C489F">
      <w:pPr>
        <w:spacing w:after="0"/>
        <w:jc w:val="both"/>
        <w:rPr>
          <w:rFonts w:cs="Calibri"/>
          <w:b/>
        </w:rPr>
      </w:pPr>
    </w:p>
    <w:p w:rsidR="00933478" w:rsidRDefault="00933478" w:rsidP="004C489F">
      <w:pPr>
        <w:spacing w:after="0"/>
        <w:jc w:val="both"/>
        <w:rPr>
          <w:rFonts w:cs="Calibri"/>
          <w:b/>
        </w:rPr>
      </w:pPr>
    </w:p>
    <w:p w:rsidR="00933478" w:rsidRDefault="00933478" w:rsidP="004C489F">
      <w:pPr>
        <w:spacing w:after="0"/>
        <w:jc w:val="both"/>
        <w:rPr>
          <w:rFonts w:cs="Calibri"/>
          <w:b/>
        </w:rPr>
      </w:pPr>
    </w:p>
    <w:p w:rsidR="00933478" w:rsidRDefault="00933478" w:rsidP="004C489F">
      <w:pPr>
        <w:spacing w:after="0"/>
        <w:jc w:val="both"/>
        <w:rPr>
          <w:rFonts w:cs="Calibri"/>
          <w:b/>
        </w:rPr>
      </w:pPr>
    </w:p>
    <w:p w:rsidR="00933478" w:rsidRDefault="00933478" w:rsidP="004C489F">
      <w:pPr>
        <w:spacing w:after="0"/>
        <w:jc w:val="both"/>
        <w:rPr>
          <w:rFonts w:cs="Calibri"/>
          <w:b/>
        </w:rPr>
      </w:pPr>
    </w:p>
    <w:p w:rsidR="00933478" w:rsidRDefault="00933478" w:rsidP="004C489F">
      <w:pPr>
        <w:spacing w:after="0"/>
        <w:jc w:val="both"/>
        <w:rPr>
          <w:rFonts w:cs="Calibri"/>
          <w:b/>
        </w:rPr>
      </w:pPr>
    </w:p>
    <w:p w:rsidR="00933478" w:rsidRDefault="00933478" w:rsidP="004C489F">
      <w:pPr>
        <w:spacing w:after="0"/>
        <w:jc w:val="both"/>
        <w:rPr>
          <w:rFonts w:cs="Calibri"/>
          <w:b/>
        </w:rPr>
      </w:pPr>
    </w:p>
    <w:p w:rsidR="00933478" w:rsidRDefault="00933478" w:rsidP="004C489F">
      <w:pPr>
        <w:spacing w:after="0"/>
        <w:jc w:val="both"/>
        <w:rPr>
          <w:rFonts w:cs="Calibri"/>
          <w:b/>
        </w:rPr>
      </w:pPr>
    </w:p>
    <w:p w:rsidR="00933478" w:rsidRDefault="00933478" w:rsidP="004C489F">
      <w:pPr>
        <w:spacing w:after="0"/>
        <w:jc w:val="both"/>
        <w:rPr>
          <w:rFonts w:cs="Calibri"/>
          <w:b/>
        </w:rPr>
      </w:pPr>
    </w:p>
    <w:p w:rsidR="00933478" w:rsidRDefault="00933478" w:rsidP="004C489F">
      <w:pPr>
        <w:spacing w:after="0"/>
        <w:jc w:val="both"/>
        <w:rPr>
          <w:rFonts w:cs="Calibri"/>
          <w:b/>
        </w:rPr>
      </w:pPr>
    </w:p>
    <w:p w:rsidR="00933478" w:rsidRDefault="00933478" w:rsidP="004C489F">
      <w:pPr>
        <w:spacing w:after="0"/>
        <w:jc w:val="both"/>
        <w:rPr>
          <w:rFonts w:cs="Calibri"/>
          <w:b/>
        </w:rPr>
      </w:pPr>
    </w:p>
    <w:p w:rsidR="00933478" w:rsidRDefault="00933478" w:rsidP="004C489F">
      <w:pPr>
        <w:spacing w:after="0"/>
        <w:jc w:val="both"/>
        <w:rPr>
          <w:rFonts w:cs="Calibri"/>
          <w:b/>
        </w:rPr>
      </w:pPr>
    </w:p>
    <w:p w:rsidR="00933478" w:rsidRDefault="00933478" w:rsidP="004C489F">
      <w:pPr>
        <w:spacing w:after="0"/>
        <w:jc w:val="both"/>
        <w:rPr>
          <w:rFonts w:cs="Calibri"/>
          <w:b/>
        </w:rPr>
      </w:pPr>
    </w:p>
    <w:p w:rsidR="00933478" w:rsidRDefault="00933478" w:rsidP="004C489F">
      <w:pPr>
        <w:spacing w:after="0"/>
        <w:jc w:val="both"/>
        <w:rPr>
          <w:rFonts w:cs="Calibri"/>
          <w:b/>
        </w:rPr>
      </w:pPr>
    </w:p>
    <w:p w:rsidR="00933478" w:rsidRPr="00203F9A" w:rsidRDefault="00933478" w:rsidP="004C489F">
      <w:pPr>
        <w:spacing w:after="0"/>
        <w:jc w:val="both"/>
        <w:rPr>
          <w:rFonts w:cs="Calibri"/>
          <w:b/>
        </w:rPr>
      </w:pPr>
      <w:r w:rsidRPr="00203F9A">
        <w:rPr>
          <w:rFonts w:cs="Calibri"/>
          <w:b/>
        </w:rPr>
        <w:t>References</w:t>
      </w:r>
    </w:p>
    <w:p w:rsidR="00933478" w:rsidRPr="00A46CD0" w:rsidRDefault="00933478" w:rsidP="004C489F">
      <w:pPr>
        <w:spacing w:after="0"/>
        <w:jc w:val="both"/>
        <w:rPr>
          <w:rFonts w:cs="Calibri"/>
        </w:rPr>
      </w:pPr>
      <w:r w:rsidRPr="00A46CD0">
        <w:rPr>
          <w:rFonts w:cs="Calibri"/>
        </w:rPr>
        <w:t>Postoperative Rehabilitation after Hallux Valgus Surgery: A literature review, Polastri, The Foot and Ankle Online Journal 4 (6): 4 2011</w:t>
      </w:r>
    </w:p>
    <w:p w:rsidR="00933478" w:rsidRPr="00B755DF" w:rsidRDefault="00933478" w:rsidP="004C489F">
      <w:pPr>
        <w:spacing w:after="0"/>
        <w:jc w:val="both"/>
      </w:pPr>
      <w:r w:rsidRPr="00A46CD0">
        <w:rPr>
          <w:rFonts w:cs="Calibri"/>
        </w:rPr>
        <w:t>Rehabilitation After Hallux Valgus Surgery: Bearing of the First Ray During the Stance Phase Importance of Physical Therapy to Restore Weight, Schuh et al, PHYS THER. 2009; 89:934-945</w:t>
      </w:r>
    </w:p>
    <w:sectPr w:rsidR="00933478" w:rsidRPr="00B755DF" w:rsidSect="00B755DF">
      <w:headerReference w:type="default" r:id="rId13"/>
      <w:pgSz w:w="12240" w:h="15840"/>
      <w:pgMar w:top="403" w:right="634" w:bottom="979" w:left="634" w:header="446" w:footer="3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478" w:rsidRDefault="00933478" w:rsidP="002E008A">
      <w:pPr>
        <w:spacing w:after="0" w:line="240" w:lineRule="auto"/>
      </w:pPr>
      <w:r>
        <w:separator/>
      </w:r>
    </w:p>
  </w:endnote>
  <w:endnote w:type="continuationSeparator" w:id="0">
    <w:p w:rsidR="00933478" w:rsidRDefault="00933478" w:rsidP="002E0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478" w:rsidRDefault="009334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478" w:rsidRPr="00F5098C" w:rsidRDefault="00933478" w:rsidP="004C489F">
    <w:pPr>
      <w:tabs>
        <w:tab w:val="left" w:pos="1519"/>
      </w:tabs>
      <w:autoSpaceDE w:val="0"/>
      <w:autoSpaceDN w:val="0"/>
      <w:adjustRightInd w:val="0"/>
      <w:spacing w:after="100"/>
      <w:rPr>
        <w:rFonts w:cs="Calibri"/>
        <w:b/>
        <w:sz w:val="16"/>
        <w:szCs w:val="16"/>
      </w:rPr>
    </w:pPr>
    <w:r>
      <w:rPr>
        <w:rFonts w:cs="Calibri"/>
        <w:b/>
        <w:sz w:val="16"/>
        <w:szCs w:val="16"/>
      </w:rPr>
      <w:t xml:space="preserve">David Gordon, Consultant Orthopaedic Surgeon - </w:t>
    </w:r>
    <w:r w:rsidRPr="00D8172D">
      <w:rPr>
        <w:rFonts w:cs="Calibri"/>
        <w:b/>
        <w:sz w:val="16"/>
        <w:szCs w:val="16"/>
      </w:rPr>
      <w:t>Post Operative Rehabilitation Protocol</w:t>
    </w:r>
    <w:r>
      <w:rPr>
        <w:rFonts w:cs="Calibri"/>
        <w:b/>
        <w:sz w:val="16"/>
        <w:szCs w:val="16"/>
      </w:rPr>
      <w:t xml:space="preserve"> – Cheilectomy</w:t>
    </w:r>
    <w:r w:rsidRPr="00445A92">
      <w:rPr>
        <w:rFonts w:cs="Calibri"/>
        <w:b/>
        <w:sz w:val="16"/>
        <w:szCs w:val="16"/>
      </w:rPr>
      <w:t xml:space="preserve">: </w:t>
    </w:r>
    <w:r>
      <w:rPr>
        <w:rFonts w:cs="Calibri"/>
        <w:b/>
        <w:sz w:val="16"/>
        <w:szCs w:val="16"/>
      </w:rPr>
      <w:t xml:space="preserve"> Jun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478" w:rsidRDefault="009334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478" w:rsidRDefault="00933478" w:rsidP="002E008A">
      <w:pPr>
        <w:spacing w:after="0" w:line="240" w:lineRule="auto"/>
      </w:pPr>
      <w:r>
        <w:separator/>
      </w:r>
    </w:p>
  </w:footnote>
  <w:footnote w:type="continuationSeparator" w:id="0">
    <w:p w:rsidR="00933478" w:rsidRDefault="00933478" w:rsidP="002E00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478" w:rsidRDefault="009334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478" w:rsidRPr="00977B5C" w:rsidRDefault="00933478" w:rsidP="007C33B7">
    <w:pPr>
      <w:tabs>
        <w:tab w:val="left" w:pos="1519"/>
      </w:tabs>
      <w:autoSpaceDE w:val="0"/>
      <w:autoSpaceDN w:val="0"/>
      <w:adjustRightInd w:val="0"/>
      <w:spacing w:after="0"/>
      <w:jc w:val="center"/>
      <w:rPr>
        <w:rFonts w:cs="Calibri"/>
        <w:b/>
      </w:rPr>
    </w:pPr>
    <w:r w:rsidRPr="00977B5C">
      <w:rPr>
        <w:rFonts w:cs="Calibri"/>
        <w:b/>
        <w:sz w:val="40"/>
        <w:szCs w:val="40"/>
      </w:rPr>
      <w:t>Mr David Gordon</w:t>
    </w:r>
    <w:r w:rsidRPr="00977B5C">
      <w:rPr>
        <w:rFonts w:cs="Calibri"/>
        <w:b/>
      </w:rPr>
      <w:t xml:space="preserve"> MB ChB, MRCS, MD, FRCS (Tr &amp; Orth)</w:t>
    </w:r>
  </w:p>
  <w:p w:rsidR="00933478" w:rsidRPr="00977B5C" w:rsidRDefault="00933478" w:rsidP="007C33B7">
    <w:pPr>
      <w:tabs>
        <w:tab w:val="left" w:pos="1519"/>
        <w:tab w:val="center" w:pos="5486"/>
        <w:tab w:val="right" w:pos="10972"/>
      </w:tabs>
      <w:autoSpaceDE w:val="0"/>
      <w:autoSpaceDN w:val="0"/>
      <w:adjustRightInd w:val="0"/>
      <w:spacing w:after="0"/>
      <w:rPr>
        <w:rFonts w:cs="Calibri"/>
        <w:b/>
        <w:sz w:val="40"/>
        <w:szCs w:val="40"/>
      </w:rPr>
    </w:pPr>
    <w:r w:rsidRPr="00977B5C">
      <w:rPr>
        <w:rFonts w:cs="Calibri"/>
        <w:b/>
        <w:sz w:val="40"/>
        <w:szCs w:val="40"/>
      </w:rPr>
      <w:tab/>
    </w:r>
    <w:r w:rsidRPr="00977B5C">
      <w:rPr>
        <w:rFonts w:cs="Calibri"/>
        <w:b/>
        <w:sz w:val="40"/>
        <w:szCs w:val="40"/>
      </w:rPr>
      <w:tab/>
      <w:t>Consultant Orthopaedic Surgeon</w:t>
    </w:r>
    <w:r w:rsidRPr="00977B5C">
      <w:rPr>
        <w:rFonts w:cs="Calibri"/>
        <w:b/>
        <w:sz w:val="40"/>
        <w:szCs w:val="40"/>
      </w:rPr>
      <w:tab/>
    </w:r>
  </w:p>
  <w:p w:rsidR="00933478" w:rsidRDefault="00933478" w:rsidP="007C33B7">
    <w:pPr>
      <w:tabs>
        <w:tab w:val="left" w:pos="1519"/>
      </w:tabs>
      <w:autoSpaceDE w:val="0"/>
      <w:autoSpaceDN w:val="0"/>
      <w:adjustRightInd w:val="0"/>
      <w:spacing w:after="0"/>
      <w:jc w:val="center"/>
      <w:rPr>
        <w:rStyle w:val="Hyperlink"/>
        <w:b/>
        <w:color w:val="auto"/>
        <w:sz w:val="28"/>
        <w:u w:val="none"/>
      </w:rPr>
    </w:pPr>
    <w:r>
      <w:rPr>
        <w:noProof/>
        <w:lang w:eastAsia="en-GB"/>
      </w:rPr>
      <w:pict>
        <v:group id="Group 6" o:spid="_x0000_s2049" style="position:absolute;left:0;text-align:left;margin-left:8.25pt;margin-top:2.25pt;width:527.3pt;height:62.65pt;z-index:251657728" coordsize="66967,795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http://www.davidgordonortho.co.uk/harpenden_logo.png" href="" style="position:absolute;left:33475;top:2810;width:15490;height:51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2/ZWvAAAAA2gAAAA8AAABkcnMvZG93bnJldi54bWxEj82KwjAUhfcDvkO4grsxVWGUahQRHMbZ&#10;WV3o7tJcm2JzU5Ko9e3NwIDLw/n5OItVZxtxJx9qxwpGwwwEcel0zZWC42H7OQMRIrLGxjEpeFKA&#10;1bL3scBcuwfv6V7ESqQRDjkqMDG2uZShNGQxDF1LnLyL8xZjkr6S2uMjjdtGjrPsS1qsOREMtrQx&#10;VF6Lm03cidPm+zZdj67m+evpdN6di1apQb9bz0FE6uI7/N/+0Qqm8Hcl3QC5f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b9la8AAAADaAAAADwAAAAAAAAAAAAAAAACfAgAA&#10;ZHJzL2Rvd25yZXYueG1sUEsFBgAAAAAEAAQA9wAAAIwDAAAAAA==&#10;" o:button="t">
            <v:fill o:detectmouseclick="t"/>
            <v:imagedata r:id="rId1" o:title=""/>
          </v:shape>
          <v:shape id="Picture 3" o:spid="_x0000_s2051" type="#_x0000_t75" alt="http://www.davidgordonortho.co.uk/bushey_logo.png" href="" style="position:absolute;left:14612;top:2555;width:13471;height:514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MZtDGAAAA2wAAAA8AAABkcnMvZG93bnJldi54bWxEj0FvwjAMhe+T9h8iT+I20iExoY6AJgoS&#10;4jRgO+xmNV7brXG6JJSyXz8fkLjZes/vfZ4vB9eqnkJsPBt4GmegiEtvG64MvB83jzNQMSFbbD2T&#10;gQtFWC7u7+aYW3/mPfWHVCkJ4ZijgTqlLtc6ljU5jGPfEYv25YPDJGuotA14lnDX6kmWPWuHDUtD&#10;jR2taip/DidnoFgV3+Gj2P327exvd9mEz7f1cWrM6GF4fQGVaEg38/V6awVf6OUXGUAv/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Uxm0MYAAADbAAAADwAAAAAAAAAAAAAA&#10;AACfAgAAZHJzL2Rvd25yZXYueG1sUEsFBgAAAAAEAAQA9wAAAJIDAAAAAA==&#10;" o:button="t">
            <v:fill o:detectmouseclick="t"/>
            <v:imagedata r:id="rId2" o:title=""/>
          </v:shape>
          <v:shape id="Picture 4" o:spid="_x0000_s2052" type="#_x0000_t75" alt="http://www.davidgordonortho.co.uk/logo%5b1%5d.jpg" href="" style="position:absolute;left:54924;top:2555;width:12043;height:540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SIw3BAAAA2wAAAA8AAABkcnMvZG93bnJldi54bWxET01rwkAQvQv9D8sUehGzSQtWUlcpAcFr&#10;o5b2Ns2OSWh2Nu5uTfrvXUHwNo/3Ocv1aDpxJudbywqyJAVBXFndcq1gv9vMFiB8QNbYWSYF/+Rh&#10;vXqYLDHXduAPOpehFjGEfY4KmhD6XEpfNWTQJ7YnjtzROoMhQldL7XCI4aaTz2k6lwZbjg0N9lQ0&#10;VP2Wf0bBwb6cCr097siVn99fw/Sn9OZVqafH8f0NRKAx3MU391bH+Rlcf4kHyNU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ZSIw3BAAAA2wAAAA8AAAAAAAAAAAAAAAAAnwIA&#10;AGRycy9kb3ducmV2LnhtbFBLBQYAAAAABAAEAPcAAACNAwAAAAA=&#10;" o:button="t">
            <v:fill o:detectmouseclick="t"/>
            <v:imagedata r:id="rId3" o:title=""/>
          </v:shape>
          <v:shape id="Picture 5" o:spid="_x0000_s2053" type="#_x0000_t75" style="position:absolute;width:7956;height:795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xlDK+AAAA2wAAAA8AAABkcnMvZG93bnJldi54bWxET8uqwjAQ3V/wH8II7q6pLopUo6ggXN35&#10;QpdDM7bVZlKaXFv9eiMI7uZwnjOZtaYUd6pdYVnBoB+BIE6tLjhTcNivfkcgnEfWWFomBQ9yMJt2&#10;fiaYaNvwlu47n4kQwi5BBbn3VSKlS3My6Pq2Ig7cxdYGfYB1JnWNTQg3pRxGUSwNFhwacqxomVN6&#10;2/0bBfH5pJ/Nc7m5YiHjEy/KaM1HpXrddj4G4an1X/HH/afD/CG8fwkHyOkL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4xlDK+AAAA2wAAAA8AAAAAAAAAAAAAAAAAnwIAAGRy&#10;cy9kb3ducmV2LnhtbFBLBQYAAAAABAAEAPcAAACKAwAAAAA=&#10;" fillcolor="#4f81bd">
            <v:imagedata r:id="rId4" o:title=""/>
          </v:shape>
        </v:group>
      </w:pict>
    </w:r>
    <w:hyperlink r:id="rId5" w:history="1">
      <w:r w:rsidRPr="00955841">
        <w:rPr>
          <w:rStyle w:val="Hyperlink"/>
          <w:b/>
          <w:color w:val="auto"/>
          <w:sz w:val="28"/>
          <w:u w:val="none"/>
        </w:rPr>
        <w:t>www.davidgordon</w:t>
      </w:r>
      <w:r w:rsidRPr="00955841">
        <w:rPr>
          <w:rStyle w:val="Hyperlink"/>
          <w:b/>
          <w:color w:val="00B0F0"/>
          <w:sz w:val="28"/>
          <w:u w:val="none"/>
        </w:rPr>
        <w:t>ortho</w:t>
      </w:r>
      <w:r w:rsidRPr="00955841">
        <w:rPr>
          <w:rStyle w:val="Hyperlink"/>
          <w:b/>
          <w:color w:val="auto"/>
          <w:sz w:val="28"/>
          <w:u w:val="none"/>
        </w:rPr>
        <w:t>.com</w:t>
      </w:r>
    </w:hyperlink>
  </w:p>
  <w:p w:rsidR="00933478" w:rsidRPr="00955841" w:rsidRDefault="00933478" w:rsidP="007C33B7">
    <w:pPr>
      <w:tabs>
        <w:tab w:val="left" w:pos="1519"/>
      </w:tabs>
      <w:autoSpaceDE w:val="0"/>
      <w:autoSpaceDN w:val="0"/>
      <w:adjustRightInd w:val="0"/>
      <w:spacing w:after="0"/>
      <w:jc w:val="center"/>
      <w:rPr>
        <w:rStyle w:val="Hyperlink"/>
        <w:b/>
        <w:color w:val="auto"/>
        <w:sz w:val="28"/>
        <w:u w:val="none"/>
      </w:rPr>
    </w:pPr>
  </w:p>
  <w:p w:rsidR="00933478" w:rsidRPr="00977B5C" w:rsidRDefault="00933478" w:rsidP="007C33B7">
    <w:pPr>
      <w:tabs>
        <w:tab w:val="left" w:pos="1519"/>
      </w:tabs>
      <w:autoSpaceDE w:val="0"/>
      <w:autoSpaceDN w:val="0"/>
      <w:adjustRightInd w:val="0"/>
      <w:spacing w:after="0"/>
      <w:jc w:val="center"/>
      <w:rPr>
        <w:rFonts w:cs="Calibri"/>
        <w:b/>
        <w:sz w:val="2"/>
        <w:szCs w:val="40"/>
      </w:rPr>
    </w:pPr>
  </w:p>
  <w:p w:rsidR="00933478" w:rsidRPr="00977B5C" w:rsidRDefault="00933478" w:rsidP="007C33B7">
    <w:pPr>
      <w:tabs>
        <w:tab w:val="left" w:pos="1519"/>
      </w:tabs>
      <w:autoSpaceDE w:val="0"/>
      <w:autoSpaceDN w:val="0"/>
      <w:adjustRightInd w:val="0"/>
      <w:spacing w:after="0"/>
      <w:rPr>
        <w:rFonts w:cs="Calibri"/>
        <w:b/>
        <w:sz w:val="28"/>
        <w:szCs w:val="28"/>
      </w:rPr>
    </w:pPr>
    <w:r w:rsidRPr="00977B5C">
      <w:rPr>
        <w:rFonts w:cs="Calibri"/>
        <w:b/>
        <w:sz w:val="28"/>
        <w:szCs w:val="28"/>
      </w:rPr>
      <w:t xml:space="preserve">    </w:t>
    </w:r>
  </w:p>
  <w:p w:rsidR="00933478" w:rsidRPr="00977B5C" w:rsidRDefault="00933478" w:rsidP="007C33B7">
    <w:pPr>
      <w:tabs>
        <w:tab w:val="left" w:pos="1519"/>
      </w:tabs>
      <w:autoSpaceDE w:val="0"/>
      <w:autoSpaceDN w:val="0"/>
      <w:adjustRightInd w:val="0"/>
      <w:spacing w:after="0"/>
      <w:rPr>
        <w:rFonts w:cs="Calibri"/>
        <w:b/>
        <w:sz w:val="28"/>
        <w:szCs w:val="28"/>
      </w:rPr>
    </w:pPr>
    <w:r>
      <w:rPr>
        <w:noProof/>
        <w:lang w:eastAsia="en-GB"/>
      </w:rPr>
      <w:pict>
        <v:shapetype id="_x0000_t32" coordsize="21600,21600" o:spt="32" o:oned="t" path="m,l21600,21600e" filled="f">
          <v:path arrowok="t" fillok="f" o:connecttype="none"/>
          <o:lock v:ext="edit" shapetype="t"/>
        </v:shapetype>
        <v:shape id="Straight Arrow Connector 3" o:spid="_x0000_s2054" type="#_x0000_t32" style="position:absolute;margin-left:2.4pt;margin-top:16.4pt;width:544.05pt;height:0;z-index:2516567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" strokeweight="1pt"/>
      </w:pict>
    </w:r>
  </w:p>
  <w:p w:rsidR="00933478" w:rsidRPr="00977B5C" w:rsidRDefault="00933478" w:rsidP="007C33B7">
    <w:pPr>
      <w:tabs>
        <w:tab w:val="left" w:pos="1519"/>
      </w:tabs>
      <w:autoSpaceDE w:val="0"/>
      <w:autoSpaceDN w:val="0"/>
      <w:adjustRightInd w:val="0"/>
      <w:spacing w:after="0"/>
      <w:rPr>
        <w:rStyle w:val="Hyperlink"/>
        <w:rFonts w:cs="Calibri"/>
        <w:b/>
        <w:color w:val="auto"/>
        <w:sz w:val="28"/>
        <w:szCs w:val="28"/>
        <w:u w:val="none"/>
      </w:rPr>
    </w:pPr>
    <w:r w:rsidRPr="00977B5C">
      <w:rPr>
        <w:rFonts w:cs="Calibri"/>
        <w:b/>
      </w:rPr>
      <w:t xml:space="preserve"> </w:t>
    </w:r>
    <w:r w:rsidRPr="005E0281">
      <w:rPr>
        <w:rFonts w:cs="Calibri"/>
      </w:rPr>
      <w:t>Private Practice Personal Assistant:   Helen Sellars</w:t>
    </w:r>
    <w:r w:rsidRPr="00977B5C">
      <w:rPr>
        <w:rFonts w:cs="Calibri"/>
        <w:b/>
      </w:rPr>
      <w:t xml:space="preserve">   </w:t>
    </w:r>
    <w:r w:rsidRPr="00977B5C">
      <w:rPr>
        <w:rFonts w:cs="Calibri"/>
        <w:b/>
      </w:rPr>
      <w:tab/>
      <w:t xml:space="preserve">     </w:t>
    </w:r>
    <w:r>
      <w:t xml:space="preserve">T/F: </w:t>
    </w:r>
    <w:r w:rsidRPr="00666AA3">
      <w:t>01582-</w:t>
    </w:r>
    <w:r>
      <w:t>622-219</w:t>
    </w:r>
    <w:r w:rsidRPr="00666AA3">
      <w:t xml:space="preserve"> </w:t>
    </w:r>
    <w:r>
      <w:t xml:space="preserve">                E: </w:t>
    </w:r>
    <w:hyperlink r:id="rId6" w:history="1">
      <w:r w:rsidRPr="00B431FD">
        <w:t>helen@davidgordon</w:t>
      </w:r>
      <w:r w:rsidRPr="00B431FD">
        <w:rPr>
          <w:color w:val="00B0F0"/>
        </w:rPr>
        <w:t>ortho</w:t>
      </w:r>
      <w:r w:rsidRPr="00B431FD">
        <w:t>.com</w:t>
      </w:r>
    </w:hyperlink>
  </w:p>
  <w:p w:rsidR="00933478" w:rsidRPr="005E0281" w:rsidRDefault="00933478" w:rsidP="007C33B7">
    <w:pPr>
      <w:ind w:right="-1050"/>
      <w:rPr>
        <w:szCs w:val="36"/>
      </w:rPr>
    </w:pPr>
    <w:r>
      <w:rPr>
        <w:noProof/>
        <w:lang w:eastAsia="en-GB"/>
      </w:rPr>
      <w:pict>
        <v:shape id="Straight Arrow Connector 1" o:spid="_x0000_s2055" type="#_x0000_t32" style="position:absolute;margin-left:2.4pt;margin-top:17.3pt;width:544.05pt;height:0;z-index:2516587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" strokeweight="1pt"/>
      </w:pict>
    </w:r>
    <w:r>
      <w:rPr>
        <w:szCs w:val="36"/>
      </w:rPr>
      <w:t xml:space="preserve"> </w:t>
    </w:r>
    <w:r w:rsidRPr="005E0281">
      <w:rPr>
        <w:szCs w:val="36"/>
      </w:rPr>
      <w:t xml:space="preserve">NHS Secretary: </w:t>
    </w:r>
    <w:r>
      <w:rPr>
        <w:szCs w:val="36"/>
      </w:rPr>
      <w:t xml:space="preserve">  Christine Peters</w:t>
    </w:r>
    <w:r>
      <w:rPr>
        <w:szCs w:val="36"/>
      </w:rPr>
      <w:tab/>
    </w:r>
    <w:r>
      <w:rPr>
        <w:szCs w:val="36"/>
      </w:rPr>
      <w:tab/>
    </w:r>
    <w:r>
      <w:rPr>
        <w:szCs w:val="36"/>
      </w:rPr>
      <w:tab/>
      <w:t xml:space="preserve">     T:     01582-497-274    </w:t>
    </w:r>
    <w:r>
      <w:rPr>
        <w:szCs w:val="36"/>
      </w:rPr>
      <w:tab/>
    </w:r>
    <w:r w:rsidRPr="005E0281">
      <w:rPr>
        <w:szCs w:val="36"/>
      </w:rPr>
      <w:t xml:space="preserve">E: </w:t>
    </w:r>
    <w:hyperlink r:id="rId7" w:history="1">
      <w:r w:rsidRPr="005E0281">
        <w:t>christine.peters@ldh.n</w:t>
      </w:r>
    </w:hyperlink>
    <w:r w:rsidRPr="005E0281">
      <w:rPr>
        <w:szCs w:val="36"/>
      </w:rPr>
      <w:t>hs.uk</w:t>
    </w:r>
  </w:p>
  <w:p w:rsidR="00933478" w:rsidRPr="00261004" w:rsidRDefault="00933478" w:rsidP="002610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478" w:rsidRDefault="0093347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478" w:rsidRPr="004C489F" w:rsidRDefault="00933478" w:rsidP="004C489F">
    <w:pPr>
      <w:spacing w:after="0"/>
      <w:jc w:val="center"/>
      <w:rPr>
        <w:b/>
      </w:rPr>
    </w:pPr>
    <w:r>
      <w:rPr>
        <w:rFonts w:cs="Calibri"/>
        <w:b/>
        <w:sz w:val="40"/>
        <w:szCs w:val="40"/>
      </w:rPr>
      <w:t>Cheilectomy: Post Operative Rehabilitation Protocol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74B01"/>
    <w:multiLevelType w:val="hybridMultilevel"/>
    <w:tmpl w:val="B914B2CE"/>
    <w:lvl w:ilvl="0" w:tplc="96500DE8">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08A"/>
    <w:rsid w:val="00022A18"/>
    <w:rsid w:val="0006698D"/>
    <w:rsid w:val="000D1960"/>
    <w:rsid w:val="000D4889"/>
    <w:rsid w:val="000D53BC"/>
    <w:rsid w:val="000F2762"/>
    <w:rsid w:val="000F2F6E"/>
    <w:rsid w:val="00181879"/>
    <w:rsid w:val="001A0CD3"/>
    <w:rsid w:val="00203F9A"/>
    <w:rsid w:val="00261004"/>
    <w:rsid w:val="00282CCB"/>
    <w:rsid w:val="0029790A"/>
    <w:rsid w:val="002E008A"/>
    <w:rsid w:val="002E3702"/>
    <w:rsid w:val="003309D1"/>
    <w:rsid w:val="00370CEE"/>
    <w:rsid w:val="00371303"/>
    <w:rsid w:val="003E24CD"/>
    <w:rsid w:val="00407D6A"/>
    <w:rsid w:val="00433018"/>
    <w:rsid w:val="00445A92"/>
    <w:rsid w:val="00484E3F"/>
    <w:rsid w:val="004A0580"/>
    <w:rsid w:val="004C2CCB"/>
    <w:rsid w:val="004C489F"/>
    <w:rsid w:val="00523D2E"/>
    <w:rsid w:val="005240C8"/>
    <w:rsid w:val="005479A7"/>
    <w:rsid w:val="00557F32"/>
    <w:rsid w:val="005651CB"/>
    <w:rsid w:val="005C2626"/>
    <w:rsid w:val="005C4323"/>
    <w:rsid w:val="005D6BF9"/>
    <w:rsid w:val="005E0281"/>
    <w:rsid w:val="00624DBF"/>
    <w:rsid w:val="00666AA3"/>
    <w:rsid w:val="0067203A"/>
    <w:rsid w:val="00672344"/>
    <w:rsid w:val="00681886"/>
    <w:rsid w:val="006C68DB"/>
    <w:rsid w:val="006D49BC"/>
    <w:rsid w:val="006F26D1"/>
    <w:rsid w:val="006F5EDA"/>
    <w:rsid w:val="006F6BA2"/>
    <w:rsid w:val="00717B3A"/>
    <w:rsid w:val="00746165"/>
    <w:rsid w:val="007537B0"/>
    <w:rsid w:val="00772683"/>
    <w:rsid w:val="0079695C"/>
    <w:rsid w:val="007A28CA"/>
    <w:rsid w:val="007C33B7"/>
    <w:rsid w:val="00817396"/>
    <w:rsid w:val="008972E7"/>
    <w:rsid w:val="008A3CED"/>
    <w:rsid w:val="008B1DB9"/>
    <w:rsid w:val="008B5BDD"/>
    <w:rsid w:val="008B7C35"/>
    <w:rsid w:val="008C19DC"/>
    <w:rsid w:val="008D0CB1"/>
    <w:rsid w:val="008D2305"/>
    <w:rsid w:val="008D5DE1"/>
    <w:rsid w:val="008F6E6B"/>
    <w:rsid w:val="0090500B"/>
    <w:rsid w:val="00913AB5"/>
    <w:rsid w:val="00933478"/>
    <w:rsid w:val="009412EB"/>
    <w:rsid w:val="009542CA"/>
    <w:rsid w:val="00955841"/>
    <w:rsid w:val="00977B5C"/>
    <w:rsid w:val="009E25D9"/>
    <w:rsid w:val="00A23A2F"/>
    <w:rsid w:val="00A23FA5"/>
    <w:rsid w:val="00A46CD0"/>
    <w:rsid w:val="00AD24B8"/>
    <w:rsid w:val="00AE6F05"/>
    <w:rsid w:val="00B368F5"/>
    <w:rsid w:val="00B431FD"/>
    <w:rsid w:val="00B467A3"/>
    <w:rsid w:val="00B755DF"/>
    <w:rsid w:val="00B80135"/>
    <w:rsid w:val="00B815F3"/>
    <w:rsid w:val="00BF3DF5"/>
    <w:rsid w:val="00C52DF0"/>
    <w:rsid w:val="00CF1148"/>
    <w:rsid w:val="00D3696C"/>
    <w:rsid w:val="00D44C3C"/>
    <w:rsid w:val="00D75EAE"/>
    <w:rsid w:val="00D8172D"/>
    <w:rsid w:val="00DB1A14"/>
    <w:rsid w:val="00DC076A"/>
    <w:rsid w:val="00E07CA9"/>
    <w:rsid w:val="00E8165A"/>
    <w:rsid w:val="00EA49C8"/>
    <w:rsid w:val="00EB0FCA"/>
    <w:rsid w:val="00EE294B"/>
    <w:rsid w:val="00F119AD"/>
    <w:rsid w:val="00F3631C"/>
    <w:rsid w:val="00F4440B"/>
    <w:rsid w:val="00F45E36"/>
    <w:rsid w:val="00F5098C"/>
    <w:rsid w:val="00F6706B"/>
    <w:rsid w:val="00FA5A62"/>
    <w:rsid w:val="00FB2DB1"/>
    <w:rsid w:val="00FB4610"/>
    <w:rsid w:val="00FC6D7E"/>
    <w:rsid w:val="00FD274D"/>
    <w:rsid w:val="00FD3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008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E008A"/>
    <w:rPr>
      <w:lang w:val="en-GB" w:eastAsia="x-none"/>
    </w:rPr>
  </w:style>
  <w:style w:type="paragraph" w:styleId="Footer">
    <w:name w:val="footer"/>
    <w:basedOn w:val="Normal"/>
    <w:link w:val="FooterChar"/>
    <w:uiPriority w:val="99"/>
    <w:rsid w:val="002E008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E008A"/>
    <w:rPr>
      <w:lang w:val="en-GB" w:eastAsia="x-none"/>
    </w:rPr>
  </w:style>
  <w:style w:type="paragraph" w:styleId="BalloonText">
    <w:name w:val="Balloon Text"/>
    <w:basedOn w:val="Normal"/>
    <w:link w:val="BalloonTextChar"/>
    <w:uiPriority w:val="99"/>
    <w:semiHidden/>
    <w:rsid w:val="002E0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008A"/>
    <w:rPr>
      <w:rFonts w:ascii="Tahoma" w:hAnsi="Tahoma"/>
      <w:sz w:val="16"/>
      <w:lang w:val="en-GB" w:eastAsia="x-none"/>
    </w:rPr>
  </w:style>
  <w:style w:type="character" w:styleId="Hyperlink">
    <w:name w:val="Hyperlink"/>
    <w:basedOn w:val="DefaultParagraphFont"/>
    <w:uiPriority w:val="99"/>
    <w:rsid w:val="002E008A"/>
    <w:rPr>
      <w:rFonts w:cs="Times New Roman"/>
      <w:color w:val="0000FF"/>
      <w:u w:val="single"/>
    </w:rPr>
  </w:style>
  <w:style w:type="paragraph" w:styleId="ListParagraph">
    <w:name w:val="List Paragraph"/>
    <w:basedOn w:val="Normal"/>
    <w:uiPriority w:val="99"/>
    <w:qFormat/>
    <w:rsid w:val="009412EB"/>
    <w:pPr>
      <w:ind w:left="720"/>
      <w:contextualSpacing/>
    </w:pPr>
  </w:style>
  <w:style w:type="character" w:styleId="Strong">
    <w:name w:val="Strong"/>
    <w:basedOn w:val="DefaultParagraphFont"/>
    <w:uiPriority w:val="99"/>
    <w:qFormat/>
    <w:locked/>
    <w:rsid w:val="006F26D1"/>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hyperlink" Target="mailto:christine.peters@ldh.n"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helen@davidgordonortho.com" TargetMode="External"/><Relationship Id="rId5" Type="http://schemas.openxmlformats.org/officeDocument/2006/relationships/hyperlink" Target="http://www.davidgordonortho.com"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823</Words>
  <Characters>4694</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Cheilectomy Operation - Post Operative Rehabilitation Protocol</dc:title>
  <dc:subject/>
  <dc:creator>FAIRCAP-ADM</dc:creator>
  <cp:keywords/>
  <dc:description/>
  <cp:lastModifiedBy>The Luton &amp; Dunstable Hospital NHS Trust</cp:lastModifiedBy>
  <cp:revision>2</cp:revision>
  <cp:lastPrinted>2013-12-12T23:05:00Z</cp:lastPrinted>
  <dcterms:created xsi:type="dcterms:W3CDTF">2015-06-18T11:26:00Z</dcterms:created>
  <dcterms:modified xsi:type="dcterms:W3CDTF">2015-06-18T11:26:00Z</dcterms:modified>
</cp:coreProperties>
</file>